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5F5A6" w14:textId="6F1363C5" w:rsidR="0047311B" w:rsidRDefault="006B1381" w:rsidP="006B1381">
      <w:pPr>
        <w:pStyle w:val="Asiakirjanpotsikko-lomake"/>
      </w:pPr>
      <w:r w:rsidRPr="006B1381">
        <w:t>ASIAKASKOHTAISEN SUORAHANKINNAN HYVÄKSYNTÄLOMAKE</w:t>
      </w:r>
    </w:p>
    <w:p w14:paraId="73CA80A4" w14:textId="77777777" w:rsidR="0027583B" w:rsidRDefault="0027583B" w:rsidP="0027583B">
      <w:pPr>
        <w:spacing w:line="276" w:lineRule="auto"/>
      </w:pPr>
      <w:r>
        <w:t>Täytä lomake huolellisesti. Lomake on kaksivaiheinen. Ensimmäisessä vaiheessa täytetään luvan käsittelemiseksi tarvittavat tiedot. Toisessa vaiheessa täytetään tehdyn hankinnan tiedot.</w:t>
      </w:r>
    </w:p>
    <w:p w14:paraId="14056A5C" w14:textId="77777777" w:rsidR="0027583B" w:rsidRDefault="0027583B" w:rsidP="0027583B">
      <w:pPr>
        <w:spacing w:line="276" w:lineRule="auto"/>
      </w:pPr>
    </w:p>
    <w:p w14:paraId="3AB60E63" w14:textId="69D7B9F2" w:rsidR="0027583B" w:rsidRDefault="0027583B" w:rsidP="00BA5F84">
      <w:pPr>
        <w:pStyle w:val="Otsikko1-lomake"/>
      </w:pPr>
      <w:r>
        <w:t>Vaihe 1</w:t>
      </w:r>
    </w:p>
    <w:p w14:paraId="3330C744" w14:textId="77777777" w:rsidR="0027583B" w:rsidRDefault="0027583B" w:rsidP="0027583B">
      <w:pPr>
        <w:spacing w:line="276" w:lineRule="auto"/>
      </w:pPr>
    </w:p>
    <w:p w14:paraId="7552BAB6" w14:textId="2ECE160D" w:rsidR="0027583B" w:rsidRDefault="0027583B" w:rsidP="0027583B">
      <w:pPr>
        <w:spacing w:line="276" w:lineRule="auto"/>
      </w:pPr>
      <w:r>
        <w:t xml:space="preserve">Lomake toimitetaan luvan käsittelyä varten täytettynä oman vastuuyksikön palvelupäällikölle ja vastuualuejohtajalle sekä kopiona ostopalvelupäällikölle. </w:t>
      </w:r>
    </w:p>
    <w:p w14:paraId="2B720177" w14:textId="77777777" w:rsidR="0027583B" w:rsidRDefault="0027583B" w:rsidP="0027583B">
      <w:pPr>
        <w:spacing w:line="276" w:lineRule="auto"/>
      </w:pPr>
    </w:p>
    <w:p w14:paraId="01501824" w14:textId="12059E9D" w:rsidR="0027583B" w:rsidRDefault="0027583B" w:rsidP="0027583B">
      <w:pPr>
        <w:spacing w:line="276" w:lineRule="auto"/>
        <w:ind w:right="-143"/>
      </w:pPr>
      <w:r>
        <w:t>Lomakkeesta pitää löytyä seuraavat asiat asiakaskohtaisen suorahankinnan luvan käsittelemiseksi:</w:t>
      </w:r>
    </w:p>
    <w:p w14:paraId="0871EB98" w14:textId="77777777" w:rsidR="0027583B" w:rsidRPr="0027583B" w:rsidRDefault="0027583B" w:rsidP="0027583B">
      <w:pPr>
        <w:spacing w:line="276" w:lineRule="auto"/>
        <w:ind w:right="-143"/>
      </w:pPr>
    </w:p>
    <w:tbl>
      <w:tblPr>
        <w:tblStyle w:val="TaulukkoRuudukko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864DCB" w14:paraId="692D35B7" w14:textId="77777777" w:rsidTr="0027583B">
        <w:trPr>
          <w:trHeight w:val="340"/>
        </w:trPr>
        <w:tc>
          <w:tcPr>
            <w:tcW w:w="10060" w:type="dxa"/>
            <w:gridSpan w:val="2"/>
            <w:vAlign w:val="center"/>
          </w:tcPr>
          <w:p w14:paraId="7D3158EB" w14:textId="6616A04E" w:rsidR="00864DCB" w:rsidRDefault="00864DCB" w:rsidP="00864DCB">
            <w:r w:rsidRPr="00192735">
              <w:rPr>
                <w:b/>
                <w:bCs/>
              </w:rPr>
              <w:t>Asiakastiedot</w:t>
            </w:r>
            <w:r w:rsidRPr="00192735">
              <w:t xml:space="preserve"> </w:t>
            </w:r>
          </w:p>
        </w:tc>
      </w:tr>
      <w:tr w:rsidR="00192735" w:rsidRPr="00846C2A" w14:paraId="481B1BFD" w14:textId="77777777" w:rsidTr="0027583B">
        <w:trPr>
          <w:trHeight w:val="340"/>
        </w:trPr>
        <w:tc>
          <w:tcPr>
            <w:tcW w:w="5098" w:type="dxa"/>
            <w:vAlign w:val="center"/>
          </w:tcPr>
          <w:p w14:paraId="0672A18C" w14:textId="779A7A5E" w:rsidR="00192735" w:rsidRDefault="00192735" w:rsidP="00864DCB">
            <w:r w:rsidRPr="00192735">
              <w:t>Asiakkaan nimi ja henkilötunnus</w:t>
            </w:r>
          </w:p>
        </w:tc>
        <w:tc>
          <w:tcPr>
            <w:tcW w:w="4962" w:type="dxa"/>
            <w:vAlign w:val="center"/>
          </w:tcPr>
          <w:p w14:paraId="76AC3932" w14:textId="6E582949" w:rsidR="00192735" w:rsidRPr="00846C2A" w:rsidRDefault="002C5080" w:rsidP="00BD36B1">
            <w:pPr>
              <w:rPr>
                <w:lang w:val="en-US"/>
              </w:rPr>
            </w:pPr>
            <w:r>
              <w:fldChar w:fldCharType="begin">
                <w:ffData>
                  <w:name w:val="Teksti2"/>
                  <w:enabled/>
                  <w:calcOnExit w:val="0"/>
                  <w:helpText w:type="text" w:val="Kirjoita asiakkaan nimi ja henkilötunnus."/>
                  <w:statusText w:type="text" w:val="Kirjoita asiakkaan nimi ja henkilötunnus."/>
                  <w:textInput/>
                </w:ffData>
              </w:fldChar>
            </w:r>
            <w:bookmarkStart w:id="0" w:name="Teksti2"/>
            <w:r w:rsidRPr="00846C2A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BD36B1">
              <w:t xml:space="preserve">Vilhunen Paulus </w:t>
            </w:r>
            <w:r w:rsidR="00AA7EBA">
              <w:t>050910A661C</w:t>
            </w:r>
            <w:r>
              <w:fldChar w:fldCharType="end"/>
            </w:r>
            <w:bookmarkEnd w:id="0"/>
          </w:p>
        </w:tc>
      </w:tr>
      <w:tr w:rsidR="00F94743" w14:paraId="26955711" w14:textId="77777777" w:rsidTr="0027583B">
        <w:trPr>
          <w:trHeight w:val="340"/>
        </w:trPr>
        <w:tc>
          <w:tcPr>
            <w:tcW w:w="10060" w:type="dxa"/>
            <w:gridSpan w:val="2"/>
            <w:vAlign w:val="center"/>
          </w:tcPr>
          <w:p w14:paraId="4B7019A9" w14:textId="1A5C6B1C" w:rsidR="00F94743" w:rsidRDefault="00F94743" w:rsidP="007B00DC">
            <w:r w:rsidRPr="00192735">
              <w:rPr>
                <w:b/>
                <w:bCs/>
              </w:rPr>
              <w:t>Hakijan organisaatiotiedot</w:t>
            </w:r>
          </w:p>
        </w:tc>
      </w:tr>
      <w:tr w:rsidR="00192735" w14:paraId="2F297F24" w14:textId="77777777" w:rsidTr="0027583B">
        <w:trPr>
          <w:trHeight w:val="340"/>
        </w:trPr>
        <w:tc>
          <w:tcPr>
            <w:tcW w:w="5098" w:type="dxa"/>
            <w:vAlign w:val="center"/>
          </w:tcPr>
          <w:p w14:paraId="4A39E584" w14:textId="3DAE9CAE" w:rsidR="00192735" w:rsidRDefault="00192735" w:rsidP="00864DCB">
            <w:r w:rsidRPr="00192735">
              <w:t>Toimialue/ vastuualue/ vastuuyksikkö</w:t>
            </w:r>
          </w:p>
        </w:tc>
        <w:tc>
          <w:tcPr>
            <w:tcW w:w="4962" w:type="dxa"/>
            <w:vAlign w:val="center"/>
          </w:tcPr>
          <w:p w14:paraId="2A26D797" w14:textId="674F174F" w:rsidR="00192735" w:rsidRDefault="002C5080" w:rsidP="009213EE">
            <w:r>
              <w:fldChar w:fldCharType="begin">
                <w:ffData>
                  <w:name w:val="Teksti4"/>
                  <w:enabled/>
                  <w:calcOnExit w:val="0"/>
                  <w:helpText w:type="text" w:val="Kirjoita toimialue/ vastuualue/ vastuuyksikkö."/>
                  <w:statusText w:type="text" w:val="Kirjoita toimialue/ vastuualue/ vastuuyksikkö."/>
                  <w:textInput/>
                </w:ffData>
              </w:fldChar>
            </w:r>
            <w:bookmarkStart w:id="1" w:name="Teksti4"/>
            <w:r>
              <w:instrText xml:space="preserve"> FORMTEXT </w:instrText>
            </w:r>
            <w:r>
              <w:fldChar w:fldCharType="separate"/>
            </w:r>
            <w:r w:rsidR="00BD36B1">
              <w:t>Lasten, nuorten ja perheiden palvelut/ Tampere/ Asiakkuustiimi</w:t>
            </w:r>
            <w:r w:rsidR="00D57322">
              <w:t xml:space="preserve"> 6</w:t>
            </w:r>
            <w:r>
              <w:fldChar w:fldCharType="end"/>
            </w:r>
            <w:bookmarkEnd w:id="1"/>
          </w:p>
        </w:tc>
      </w:tr>
      <w:tr w:rsidR="00192735" w14:paraId="17EBEB0C" w14:textId="77777777" w:rsidTr="0027583B">
        <w:trPr>
          <w:trHeight w:val="340"/>
        </w:trPr>
        <w:tc>
          <w:tcPr>
            <w:tcW w:w="5098" w:type="dxa"/>
            <w:vAlign w:val="center"/>
          </w:tcPr>
          <w:p w14:paraId="65FF6643" w14:textId="5E12A1FE" w:rsidR="00192735" w:rsidRDefault="00192735" w:rsidP="00864DCB">
            <w:r w:rsidRPr="00192735">
              <w:t>Asiakkuudesta vastaavan sosiaalityöntekijän nimi</w:t>
            </w:r>
          </w:p>
        </w:tc>
        <w:tc>
          <w:tcPr>
            <w:tcW w:w="4962" w:type="dxa"/>
            <w:vAlign w:val="center"/>
          </w:tcPr>
          <w:p w14:paraId="1202FE8C" w14:textId="3E07CC87" w:rsidR="00192735" w:rsidRDefault="002C5080" w:rsidP="00DF4A87">
            <w:r>
              <w:fldChar w:fldCharType="begin">
                <w:ffData>
                  <w:name w:val="Teksti5"/>
                  <w:enabled/>
                  <w:calcOnExit w:val="0"/>
                  <w:helpText w:type="text" w:val="Kirjoita asiakkuudesta vastaavan sosiaalityöntekijän nimi."/>
                  <w:statusText w:type="text" w:val="Kirjoita asiakkuudesta vastaavan sosiaalityöntekijän nimi."/>
                  <w:textInput/>
                </w:ffData>
              </w:fldChar>
            </w:r>
            <w:bookmarkStart w:id="2" w:name="Teksti5"/>
            <w:r>
              <w:instrText xml:space="preserve"> FORMTEXT </w:instrText>
            </w:r>
            <w:r>
              <w:fldChar w:fldCharType="separate"/>
            </w:r>
            <w:r w:rsidR="00BD36B1">
              <w:t>Helminen-Pohja Katriina</w:t>
            </w:r>
            <w:r>
              <w:fldChar w:fldCharType="end"/>
            </w:r>
            <w:bookmarkEnd w:id="2"/>
          </w:p>
        </w:tc>
      </w:tr>
      <w:tr w:rsidR="00192735" w14:paraId="76975822" w14:textId="77777777" w:rsidTr="0027583B">
        <w:trPr>
          <w:trHeight w:val="340"/>
        </w:trPr>
        <w:tc>
          <w:tcPr>
            <w:tcW w:w="5098" w:type="dxa"/>
            <w:vAlign w:val="center"/>
          </w:tcPr>
          <w:p w14:paraId="50A4E8F3" w14:textId="2328CC44" w:rsidR="00192735" w:rsidRDefault="00192735" w:rsidP="00864DCB">
            <w:r w:rsidRPr="00192735">
              <w:t>Johtavan sosiaalityöntekijän nimi</w:t>
            </w:r>
          </w:p>
        </w:tc>
        <w:tc>
          <w:tcPr>
            <w:tcW w:w="4962" w:type="dxa"/>
            <w:vAlign w:val="center"/>
          </w:tcPr>
          <w:p w14:paraId="618997F4" w14:textId="24911C96" w:rsidR="00192735" w:rsidRDefault="002C5080" w:rsidP="00DF4A87">
            <w:r>
              <w:fldChar w:fldCharType="begin">
                <w:ffData>
                  <w:name w:val="Teksti6"/>
                  <w:enabled/>
                  <w:calcOnExit w:val="0"/>
                  <w:helpText w:type="text" w:val="Kirjoita johtavan sosiaalityöntekijän nimi."/>
                  <w:statusText w:type="text" w:val="Kirjoita johtavan sosiaalityöntekijän nimi."/>
                  <w:textInput/>
                </w:ffData>
              </w:fldChar>
            </w:r>
            <w:bookmarkStart w:id="3" w:name="Teksti6"/>
            <w:r>
              <w:instrText xml:space="preserve"> FORMTEXT </w:instrText>
            </w:r>
            <w:r>
              <w:fldChar w:fldCharType="separate"/>
            </w:r>
            <w:r w:rsidR="00BD36B1">
              <w:t>Forsström Mirka</w:t>
            </w:r>
            <w:r>
              <w:fldChar w:fldCharType="end"/>
            </w:r>
            <w:bookmarkEnd w:id="3"/>
          </w:p>
        </w:tc>
      </w:tr>
      <w:tr w:rsidR="00864DCB" w14:paraId="739CED25" w14:textId="77777777" w:rsidTr="0027583B">
        <w:trPr>
          <w:trHeight w:val="340"/>
        </w:trPr>
        <w:tc>
          <w:tcPr>
            <w:tcW w:w="10060" w:type="dxa"/>
            <w:gridSpan w:val="2"/>
            <w:vAlign w:val="center"/>
          </w:tcPr>
          <w:p w14:paraId="14A40693" w14:textId="2290F8E2" w:rsidR="00864DCB" w:rsidRDefault="00864DCB" w:rsidP="0027583B">
            <w:r w:rsidRPr="00192735">
              <w:rPr>
                <w:b/>
                <w:bCs/>
              </w:rPr>
              <w:t>Hankinnan kohteen tiedot</w:t>
            </w:r>
          </w:p>
        </w:tc>
      </w:tr>
      <w:tr w:rsidR="00192735" w14:paraId="5BFBC6D0" w14:textId="77777777" w:rsidTr="0027583B">
        <w:trPr>
          <w:trHeight w:val="340"/>
        </w:trPr>
        <w:tc>
          <w:tcPr>
            <w:tcW w:w="5098" w:type="dxa"/>
            <w:vAlign w:val="center"/>
          </w:tcPr>
          <w:p w14:paraId="6B0BD445" w14:textId="31FF3EF3" w:rsidR="00192735" w:rsidRPr="00192735" w:rsidRDefault="00192735" w:rsidP="00864DCB">
            <w:r w:rsidRPr="00192735">
              <w:t>Hankinnan kohde (x palvelu pirkanmaalaiselle henkilölle ja mahdollinen tuote, sekä tukitoimen muoto= perhe/avo/sijais)</w:t>
            </w:r>
          </w:p>
        </w:tc>
        <w:tc>
          <w:tcPr>
            <w:tcW w:w="4962" w:type="dxa"/>
          </w:tcPr>
          <w:p w14:paraId="3FDB5294" w14:textId="69A30BDE" w:rsidR="00192735" w:rsidRDefault="002C5080" w:rsidP="00200177">
            <w:r>
              <w:fldChar w:fldCharType="begin">
                <w:ffData>
                  <w:name w:val="Teksti7"/>
                  <w:enabled/>
                  <w:calcOnExit w:val="0"/>
                  <w:helpText w:type="text" w:val="Kirjoita hankinnan kohde (x palvelu pirkanmaalaiselle henkilölle ja mahdollinen tuote, sekä tukitoimen muoto= perhe/avo/sijais)."/>
                  <w:statusText w:type="text" w:val="Kirjoita hankinnan kohde (x palvelu pirkanmaalaiselle henkilölle ja mahdollinen tuote, sekä tukitoimen muoto= perhe/avo/sijais)."/>
                  <w:textInput/>
                </w:ffData>
              </w:fldChar>
            </w:r>
            <w:bookmarkStart w:id="4" w:name="Teksti7"/>
            <w:r>
              <w:instrText xml:space="preserve"> FORMTEXT </w:instrText>
            </w:r>
            <w:r>
              <w:fldChar w:fldCharType="separate"/>
            </w:r>
            <w:r w:rsidR="00D57322">
              <w:t>Lastensuojelun sijaishuolto/ Erityistason laitoshoito/ Nuorisokoti Kastliina</w:t>
            </w:r>
            <w:r>
              <w:fldChar w:fldCharType="end"/>
            </w:r>
            <w:bookmarkEnd w:id="4"/>
          </w:p>
        </w:tc>
      </w:tr>
      <w:tr w:rsidR="00192735" w14:paraId="0C3F32FA" w14:textId="77777777" w:rsidTr="0027583B">
        <w:trPr>
          <w:trHeight w:val="340"/>
        </w:trPr>
        <w:tc>
          <w:tcPr>
            <w:tcW w:w="5098" w:type="dxa"/>
            <w:vAlign w:val="center"/>
          </w:tcPr>
          <w:p w14:paraId="09AD4E6F" w14:textId="71F7DFC8" w:rsidR="00192735" w:rsidRPr="00192735" w:rsidRDefault="00192735" w:rsidP="00864DCB">
            <w:r w:rsidRPr="00192735">
              <w:t>Palvelujakson voimassaolo (alkamis- ja loppumispäivämäärä)</w:t>
            </w:r>
          </w:p>
        </w:tc>
        <w:tc>
          <w:tcPr>
            <w:tcW w:w="4962" w:type="dxa"/>
          </w:tcPr>
          <w:p w14:paraId="58A6A61B" w14:textId="6F6393EB" w:rsidR="00192735" w:rsidRDefault="002C5080" w:rsidP="007B00DC">
            <w:r>
              <w:fldChar w:fldCharType="begin">
                <w:ffData>
                  <w:name w:val="Teksti8"/>
                  <w:enabled/>
                  <w:calcOnExit w:val="0"/>
                  <w:helpText w:type="text" w:val="Kirjoita palvelujakson voimassaolo (alkamis- ja loppumispäivämäärä)."/>
                  <w:statusText w:type="text" w:val="Kirjoita palvelujakson voimassaolo (alkamis- ja loppumispäivämäärä)."/>
                  <w:textInput/>
                </w:ffData>
              </w:fldChar>
            </w:r>
            <w:bookmarkStart w:id="5" w:name="Teksti8"/>
            <w:r>
              <w:instrText xml:space="preserve"> FORMTEXT </w:instrText>
            </w:r>
            <w:r>
              <w:fldChar w:fldCharType="separate"/>
            </w:r>
            <w:r w:rsidR="00AA7EBA">
              <w:t>4.6.2026</w:t>
            </w:r>
            <w:r w:rsidR="00D57322">
              <w:t xml:space="preserve"> alkaen toistaiseksi</w:t>
            </w:r>
            <w:r>
              <w:fldChar w:fldCharType="end"/>
            </w:r>
            <w:bookmarkEnd w:id="5"/>
          </w:p>
        </w:tc>
      </w:tr>
      <w:tr w:rsidR="00192735" w14:paraId="53086A87" w14:textId="77777777" w:rsidTr="0027583B">
        <w:trPr>
          <w:trHeight w:val="340"/>
        </w:trPr>
        <w:tc>
          <w:tcPr>
            <w:tcW w:w="5098" w:type="dxa"/>
            <w:vAlign w:val="center"/>
          </w:tcPr>
          <w:p w14:paraId="2FE61C05" w14:textId="794E0380" w:rsidR="00192735" w:rsidRPr="00192735" w:rsidRDefault="00192735" w:rsidP="00864DCB">
            <w:r w:rsidRPr="00192735">
              <w:t>Hankinnan sisällön kuvailu (palvelutarve, esim. tuntimäärä/kk, kertamäärä/kk, x h/2-3krt/vko, tai yleisesti, että mistä tulee sopimuksella sopia)</w:t>
            </w:r>
          </w:p>
        </w:tc>
        <w:tc>
          <w:tcPr>
            <w:tcW w:w="4962" w:type="dxa"/>
          </w:tcPr>
          <w:p w14:paraId="29CDB0E8" w14:textId="1077A541" w:rsidR="00192735" w:rsidRDefault="002C5080" w:rsidP="001C280A">
            <w:r>
              <w:fldChar w:fldCharType="begin">
                <w:ffData>
                  <w:name w:val="Teksti9"/>
                  <w:enabled/>
                  <w:calcOnExit w:val="0"/>
                  <w:helpText w:type="text" w:val="Kirjoita hankinnan sisällön kuvailu (palvelutarve, esim. tuntimäärä/kk, kertamäärä/kk, x h/2-3krt/vko, tai yleisesti, että mistä tulee sopimuksella sopia)."/>
                  <w:statusText w:type="text" w:val="Kirjoita hankinnan sisällön kuvailu (palvelutarve, esim. tuntimäärä/kk, kertamäärä/kk, x h/2-3krt/vko."/>
                  <w:textInput/>
                </w:ffData>
              </w:fldChar>
            </w:r>
            <w:bookmarkStart w:id="6" w:name="Teksti9"/>
            <w:r>
              <w:instrText xml:space="preserve"> FORMTEXT </w:instrText>
            </w:r>
            <w:r>
              <w:fldChar w:fldCharType="separate"/>
            </w:r>
            <w:r w:rsidR="00D57322">
              <w:t>Lastensuojelun sijaishuolto/ Erityistason laitoshoito</w:t>
            </w:r>
            <w:r>
              <w:fldChar w:fldCharType="end"/>
            </w:r>
            <w:bookmarkEnd w:id="6"/>
          </w:p>
        </w:tc>
      </w:tr>
      <w:tr w:rsidR="00192735" w14:paraId="26FA2725" w14:textId="77777777" w:rsidTr="0027583B">
        <w:trPr>
          <w:trHeight w:val="340"/>
        </w:trPr>
        <w:tc>
          <w:tcPr>
            <w:tcW w:w="5098" w:type="dxa"/>
            <w:vAlign w:val="center"/>
          </w:tcPr>
          <w:p w14:paraId="1D5469E5" w14:textId="1982D9A3" w:rsidR="00192735" w:rsidRPr="00192735" w:rsidRDefault="00192735" w:rsidP="00864DCB">
            <w:r w:rsidRPr="00192735">
              <w:t>Alustava tuote-, sekä hintatason ja saatavuuden selvitys</w:t>
            </w:r>
          </w:p>
        </w:tc>
        <w:tc>
          <w:tcPr>
            <w:tcW w:w="4962" w:type="dxa"/>
          </w:tcPr>
          <w:p w14:paraId="4A6F32BC" w14:textId="4B829B15" w:rsidR="00192735" w:rsidRDefault="000C0797" w:rsidP="007B00DC">
            <w:r>
              <w:fldChar w:fldCharType="begin">
                <w:ffData>
                  <w:name w:val="Teksti9"/>
                  <w:enabled/>
                  <w:calcOnExit w:val="0"/>
                  <w:helpText w:type="text" w:val="Kirjoita hankinnan sisällön kuvailu (palvelutarve, esim. tuntimäärä/kk, kertamäärä/kk, x h/2-3krt/vko, tai yleisesti, että mistä tulee sopimuksella sopia)."/>
                  <w:statusText w:type="text" w:val="Kirjoita hankinnan sisällön kuvailu (palvelutarve, esim. tuntimäärä/kk, kertamäärä/kk, x h/2-3krt/vko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041FD">
              <w:t> </w:t>
            </w:r>
            <w:r w:rsidR="009041FD">
              <w:t> </w:t>
            </w:r>
            <w:r w:rsidR="009041FD">
              <w:t> </w:t>
            </w:r>
            <w:r w:rsidR="009041FD">
              <w:t> </w:t>
            </w:r>
            <w:r w:rsidR="009041FD">
              <w:t> </w:t>
            </w:r>
            <w:r>
              <w:fldChar w:fldCharType="end"/>
            </w:r>
          </w:p>
        </w:tc>
      </w:tr>
      <w:tr w:rsidR="00192735" w14:paraId="592EDCA2" w14:textId="77777777" w:rsidTr="0027583B">
        <w:trPr>
          <w:trHeight w:val="340"/>
        </w:trPr>
        <w:tc>
          <w:tcPr>
            <w:tcW w:w="5098" w:type="dxa"/>
            <w:vAlign w:val="center"/>
          </w:tcPr>
          <w:p w14:paraId="53BEEBF3" w14:textId="4C4A884E" w:rsidR="00192735" w:rsidRPr="00192735" w:rsidRDefault="00192735" w:rsidP="00864DCB">
            <w:r w:rsidRPr="00192735">
              <w:t>Palvelun hinta-arvio</w:t>
            </w:r>
          </w:p>
        </w:tc>
        <w:tc>
          <w:tcPr>
            <w:tcW w:w="4962" w:type="dxa"/>
            <w:vAlign w:val="center"/>
          </w:tcPr>
          <w:p w14:paraId="5E6EBBFE" w14:textId="30340C39" w:rsidR="00192735" w:rsidRDefault="002C5080" w:rsidP="00DF4A87">
            <w:r>
              <w:fldChar w:fldCharType="begin">
                <w:ffData>
                  <w:name w:val="Teksti10"/>
                  <w:enabled/>
                  <w:calcOnExit w:val="0"/>
                  <w:helpText w:type="text" w:val="Kirjoita palvelun hinta-arvio."/>
                  <w:statusText w:type="text" w:val="Kirjoita palvelun hinta-arvio."/>
                  <w:textInput/>
                </w:ffData>
              </w:fldChar>
            </w:r>
            <w:bookmarkStart w:id="7" w:name="Teksti10"/>
            <w:r>
              <w:instrText xml:space="preserve"> FORMTEXT </w:instrText>
            </w:r>
            <w:r>
              <w:fldChar w:fldCharType="separate"/>
            </w:r>
            <w:r w:rsidR="00D57322">
              <w:t>530 €/vrk</w:t>
            </w:r>
            <w:r w:rsidR="00653C2C">
              <w:t xml:space="preserve"> </w:t>
            </w:r>
            <w:r>
              <w:fldChar w:fldCharType="end"/>
            </w:r>
            <w:bookmarkEnd w:id="7"/>
          </w:p>
        </w:tc>
      </w:tr>
      <w:tr w:rsidR="00192735" w14:paraId="0EA88975" w14:textId="77777777" w:rsidTr="0027583B">
        <w:trPr>
          <w:trHeight w:val="340"/>
        </w:trPr>
        <w:tc>
          <w:tcPr>
            <w:tcW w:w="5098" w:type="dxa"/>
            <w:vAlign w:val="center"/>
          </w:tcPr>
          <w:p w14:paraId="179FDAB3" w14:textId="6752FF15" w:rsidR="00192735" w:rsidRPr="00192735" w:rsidRDefault="00192735" w:rsidP="00864DCB">
            <w:r w:rsidRPr="00192735">
              <w:t>Toimenpiteet, jotka on tehty, jotta varmistutaan siitä, ettei kilpailutetuista ostopalveluista löydy asiakkaan palvelutarvetta vastaavaa palvelua.</w:t>
            </w:r>
          </w:p>
        </w:tc>
        <w:tc>
          <w:tcPr>
            <w:tcW w:w="4962" w:type="dxa"/>
          </w:tcPr>
          <w:p w14:paraId="6A95C4B7" w14:textId="510D1597" w:rsidR="00192735" w:rsidRDefault="002C5080" w:rsidP="007B00DC">
            <w:r>
              <w:fldChar w:fldCharType="begin">
                <w:ffData>
                  <w:name w:val="Teksti11"/>
                  <w:enabled/>
                  <w:calcOnExit w:val="0"/>
                  <w:helpText w:type="text" w:val="Kirjoita toimenpiteet, jotka on tehty, jotta varmistutaan siitä, ettei kilpailutetuista ostopalveluista löydy asiakkaan palvelutarvetta vastaavaa palvelua."/>
                  <w:statusText w:type="text" w:val="Kirjoita toimenpiteet, jotka on tehty, jotta varmistutaan siitä, ettei kilpailutetuista ostopalveluista löydy asiakkaan palvelutarvetta "/>
                  <w:textInput/>
                </w:ffData>
              </w:fldChar>
            </w:r>
            <w:bookmarkStart w:id="8" w:name="Teksti11"/>
            <w:r>
              <w:instrText xml:space="preserve"> FORMTEXT </w:instrText>
            </w:r>
            <w:r>
              <w:fldChar w:fldCharType="separate"/>
            </w:r>
            <w:r w:rsidR="00D57322">
              <w:t>Selvitetty puitesopimuskumppaneiden lastensuojeluyksiköt, joissa vastaavaa erityisosaamista.Sopimuskumppaneiden yksiköistä ei ole löytynyt lapsen tarpeita vastaavaa sijaishuoltopaikkaa.</w:t>
            </w:r>
            <w:r>
              <w:fldChar w:fldCharType="end"/>
            </w:r>
            <w:bookmarkEnd w:id="8"/>
          </w:p>
        </w:tc>
      </w:tr>
      <w:tr w:rsidR="00192735" w14:paraId="2DDC9FEA" w14:textId="77777777" w:rsidTr="0027583B">
        <w:trPr>
          <w:trHeight w:val="340"/>
        </w:trPr>
        <w:tc>
          <w:tcPr>
            <w:tcW w:w="5098" w:type="dxa"/>
            <w:vAlign w:val="center"/>
          </w:tcPr>
          <w:p w14:paraId="02D4F83D" w14:textId="01177826" w:rsidR="00192735" w:rsidRPr="00192735" w:rsidRDefault="00192735" w:rsidP="00864DCB">
            <w:r w:rsidRPr="00192735">
              <w:t>Minkä vuoksi kilpailutettua sopimusta ei voida hyödyntää asiakkaan palvelun järjestämisessä?</w:t>
            </w:r>
          </w:p>
        </w:tc>
        <w:tc>
          <w:tcPr>
            <w:tcW w:w="4962" w:type="dxa"/>
          </w:tcPr>
          <w:p w14:paraId="3F43FA0D" w14:textId="741CAAEE" w:rsidR="00192735" w:rsidRDefault="002C5080" w:rsidP="007B00DC">
            <w:r>
              <w:fldChar w:fldCharType="begin">
                <w:ffData>
                  <w:name w:val="Teksti12"/>
                  <w:enabled/>
                  <w:calcOnExit w:val="0"/>
                  <w:helpText w:type="text" w:val="Kirjoita minkä vuoksi kilpailutettua sopimusta ei voida hyödyntää asiakkaan palvelun järjestämisessä?"/>
                  <w:statusText w:type="text" w:val="Kirjoita minkä vuoksi kilpailutettua sopimusta ei voida hyödyntää asiakkaan palvelun järjestämisessä?"/>
                  <w:textInput/>
                </w:ffData>
              </w:fldChar>
            </w:r>
            <w:bookmarkStart w:id="9" w:name="Teksti12"/>
            <w:r>
              <w:instrText xml:space="preserve"> FORMTEXT </w:instrText>
            </w:r>
            <w:r>
              <w:fldChar w:fldCharType="separate"/>
            </w:r>
            <w:r w:rsidR="00D57322" w:rsidRPr="00D57322">
              <w:t>Palveluntuottajarekisterissä</w:t>
            </w:r>
            <w:r w:rsidR="009F6ADC">
              <w:t xml:space="preserve"> olevien sopimuskumppaneiden yksiköissä</w:t>
            </w:r>
            <w:r w:rsidR="00D57322" w:rsidRPr="00D57322">
              <w:t xml:space="preserve"> ei ole ko. </w:t>
            </w:r>
            <w:r w:rsidR="00D57322">
              <w:t>lapsen</w:t>
            </w:r>
            <w:r w:rsidR="00D57322" w:rsidRPr="00D57322">
              <w:t xml:space="preserve"> tarpeita vastaavaa sijaishuoltopaikkaa.</w:t>
            </w:r>
            <w:r>
              <w:fldChar w:fldCharType="end"/>
            </w:r>
            <w:bookmarkEnd w:id="9"/>
          </w:p>
        </w:tc>
      </w:tr>
      <w:tr w:rsidR="00192735" w14:paraId="36FF7AEB" w14:textId="77777777" w:rsidTr="0027583B">
        <w:trPr>
          <w:trHeight w:val="340"/>
        </w:trPr>
        <w:tc>
          <w:tcPr>
            <w:tcW w:w="5098" w:type="dxa"/>
            <w:vAlign w:val="center"/>
          </w:tcPr>
          <w:p w14:paraId="01DB7480" w14:textId="4089E327" w:rsidR="00192735" w:rsidRPr="00192735" w:rsidRDefault="00192735" w:rsidP="00864DCB">
            <w:r w:rsidRPr="00192735">
              <w:t>Perustelut sille, minkä vuoksi hankinta tehdään yksilöhankintana eli kilpailutettujen hankintasopimusten ulkopuolelta. (Ei asiakasta yksilöiviä tietoja. Perusteluja hyödynnetään hankintapäätöksessä.)</w:t>
            </w:r>
          </w:p>
        </w:tc>
        <w:tc>
          <w:tcPr>
            <w:tcW w:w="4962" w:type="dxa"/>
          </w:tcPr>
          <w:p w14:paraId="5B110526" w14:textId="40A0F98E" w:rsidR="00192735" w:rsidRDefault="002C5080" w:rsidP="007B00DC">
            <w:r>
              <w:fldChar w:fldCharType="begin">
                <w:ffData>
                  <w:name w:val="Teksti13"/>
                  <w:enabled/>
                  <w:calcOnExit w:val="0"/>
                  <w:helpText w:type="text" w:val="Kirjoita perustelut sille, minkä vuoksi hankinta tehdään yksilöhankintana eli kilpailutettujen hankintasopimusten ulkopuolelta. (Ei asiakasta yksilöiviä tietoja. Perusteluja hyödynnetään hankintapäätöksessä.)"/>
                  <w:statusText w:type="text" w:val="Kirjoita perustelut sille, minkä vuoksi hankinta tehdään yksilöhankintana eli kilpailutettujen hankintasopimusten ulkopuolelta. "/>
                  <w:textInput/>
                </w:ffData>
              </w:fldChar>
            </w:r>
            <w:bookmarkStart w:id="10" w:name="Teksti13"/>
            <w:r>
              <w:instrText xml:space="preserve"> FORMTEXT </w:instrText>
            </w:r>
            <w:r>
              <w:fldChar w:fldCharType="separate"/>
            </w:r>
            <w:r w:rsidR="00D57322" w:rsidRPr="00D57322">
              <w:t>Palveluntuottajarekisterissä</w:t>
            </w:r>
            <w:r w:rsidR="009F6ADC">
              <w:t xml:space="preserve"> olevien sopimuskumppaneiden lastensuojeluyksiköissä</w:t>
            </w:r>
            <w:r w:rsidR="00D57322" w:rsidRPr="00D57322">
              <w:t xml:space="preserve"> ei ole</w:t>
            </w:r>
            <w:r w:rsidR="009F6ADC">
              <w:t xml:space="preserve"> lapsen</w:t>
            </w:r>
            <w:r w:rsidR="00D57322" w:rsidRPr="00D57322">
              <w:t xml:space="preserve"> tarpeita vastaavaa sijaishuoltopaikkaa.</w:t>
            </w:r>
            <w:r>
              <w:fldChar w:fldCharType="end"/>
            </w:r>
            <w:bookmarkEnd w:id="10"/>
          </w:p>
        </w:tc>
      </w:tr>
      <w:tr w:rsidR="00192735" w14:paraId="64AA3A9D" w14:textId="77777777" w:rsidTr="0027583B">
        <w:trPr>
          <w:trHeight w:val="340"/>
        </w:trPr>
        <w:tc>
          <w:tcPr>
            <w:tcW w:w="5098" w:type="dxa"/>
            <w:vAlign w:val="center"/>
          </w:tcPr>
          <w:p w14:paraId="7469812C" w14:textId="21209121" w:rsidR="00192735" w:rsidRPr="00192735" w:rsidRDefault="00192735" w:rsidP="00864DCB">
            <w:pPr>
              <w:rPr>
                <w:b/>
                <w:bCs/>
              </w:rPr>
            </w:pPr>
            <w:r w:rsidRPr="00192735">
              <w:rPr>
                <w:b/>
                <w:bCs/>
              </w:rPr>
              <w:t>Asiakaskohtainen suorahankinta hyväksytään</w:t>
            </w:r>
          </w:p>
        </w:tc>
        <w:sdt>
          <w:sdtPr>
            <w:alias w:val="Hyväksyntä"/>
            <w:tag w:val="Hyväksyntä"/>
            <w:id w:val="-318498349"/>
            <w:placeholder>
              <w:docPart w:val="6AA4FDB3785342A596F68199435D957C"/>
            </w:placeholder>
            <w:dropDownList>
              <w:listItem w:value="Valitse kohde."/>
              <w:listItem w:displayText="Kyllä, hyväksytään" w:value="Kyllä, hyväksytään"/>
              <w:listItem w:displayText="Ei hyväksytä" w:value="Ei hyväksytä"/>
            </w:dropDownList>
          </w:sdtPr>
          <w:sdtEndPr/>
          <w:sdtContent>
            <w:tc>
              <w:tcPr>
                <w:tcW w:w="4962" w:type="dxa"/>
              </w:tcPr>
              <w:p w14:paraId="0E8D7ABC" w14:textId="640C2BFE" w:rsidR="00192735" w:rsidRDefault="009F6ADC" w:rsidP="007B00DC">
                <w:r>
                  <w:t>Kyllä, hyväksytään</w:t>
                </w:r>
              </w:p>
            </w:tc>
          </w:sdtContent>
        </w:sdt>
      </w:tr>
      <w:tr w:rsidR="00192735" w14:paraId="5ABA6446" w14:textId="77777777" w:rsidTr="0027583B">
        <w:trPr>
          <w:trHeight w:val="340"/>
        </w:trPr>
        <w:tc>
          <w:tcPr>
            <w:tcW w:w="5098" w:type="dxa"/>
            <w:vAlign w:val="center"/>
          </w:tcPr>
          <w:p w14:paraId="03E583BF" w14:textId="648D7FE0" w:rsidR="00192735" w:rsidRPr="00192735" w:rsidRDefault="00192735" w:rsidP="00864DCB">
            <w:pPr>
              <w:rPr>
                <w:b/>
                <w:bCs/>
              </w:rPr>
            </w:pPr>
            <w:r w:rsidRPr="00192735">
              <w:rPr>
                <w:b/>
                <w:bCs/>
              </w:rPr>
              <w:t>Hyväksyjä</w:t>
            </w:r>
          </w:p>
        </w:tc>
        <w:tc>
          <w:tcPr>
            <w:tcW w:w="4962" w:type="dxa"/>
            <w:vAlign w:val="center"/>
          </w:tcPr>
          <w:p w14:paraId="16FBF388" w14:textId="7D2357AC" w:rsidR="00192735" w:rsidRDefault="004E0FCF" w:rsidP="00DF4A87">
            <w:r>
              <w:fldChar w:fldCharType="begin">
                <w:ffData>
                  <w:name w:val="Teksti14"/>
                  <w:enabled/>
                  <w:calcOnExit w:val="0"/>
                  <w:helpText w:type="text" w:val="Kirjoita hyväksyjä."/>
                  <w:statusText w:type="text" w:val="Kirjoita hyväksyjä."/>
                  <w:textInput/>
                </w:ffData>
              </w:fldChar>
            </w:r>
            <w:bookmarkStart w:id="11" w:name="Teksti14"/>
            <w:r>
              <w:instrText xml:space="preserve"> FORMTEXT </w:instrText>
            </w:r>
            <w:r>
              <w:fldChar w:fldCharType="separate"/>
            </w:r>
            <w:r w:rsidR="00D57322">
              <w:rPr>
                <w:noProof/>
              </w:rPr>
              <w:t>Hanna Lähteenmäki</w:t>
            </w:r>
            <w:r>
              <w:fldChar w:fldCharType="end"/>
            </w:r>
            <w:bookmarkEnd w:id="11"/>
          </w:p>
        </w:tc>
      </w:tr>
      <w:tr w:rsidR="00192735" w14:paraId="39B642D4" w14:textId="77777777" w:rsidTr="0027583B">
        <w:trPr>
          <w:trHeight w:val="340"/>
        </w:trPr>
        <w:tc>
          <w:tcPr>
            <w:tcW w:w="5098" w:type="dxa"/>
            <w:vAlign w:val="center"/>
          </w:tcPr>
          <w:p w14:paraId="7842ADB9" w14:textId="23ECEE32" w:rsidR="00192735" w:rsidRPr="00192735" w:rsidRDefault="00192735" w:rsidP="00864DCB">
            <w:pPr>
              <w:rPr>
                <w:b/>
                <w:bCs/>
              </w:rPr>
            </w:pPr>
            <w:r w:rsidRPr="00192735">
              <w:rPr>
                <w:b/>
                <w:bCs/>
              </w:rPr>
              <w:t>Päivämäärä</w:t>
            </w:r>
          </w:p>
        </w:tc>
        <w:sdt>
          <w:sdtPr>
            <w:id w:val="-948086118"/>
            <w:placeholder>
              <w:docPart w:val="88AFB56AFBAD49AE8B4591DC914263A6"/>
            </w:placeholder>
            <w:date w:fullDate="2026-05-06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4962" w:type="dxa"/>
              </w:tcPr>
              <w:p w14:paraId="310F7989" w14:textId="1B93B0B0" w:rsidR="00192735" w:rsidRDefault="00D57322" w:rsidP="007B00DC">
                <w:r>
                  <w:t>6.5.2026</w:t>
                </w:r>
              </w:p>
            </w:tc>
          </w:sdtContent>
        </w:sdt>
      </w:tr>
      <w:tr w:rsidR="00192735" w14:paraId="0357B421" w14:textId="77777777" w:rsidTr="0027583B">
        <w:trPr>
          <w:trHeight w:val="340"/>
        </w:trPr>
        <w:tc>
          <w:tcPr>
            <w:tcW w:w="5098" w:type="dxa"/>
            <w:vAlign w:val="center"/>
          </w:tcPr>
          <w:p w14:paraId="3648171E" w14:textId="7248216E" w:rsidR="00192735" w:rsidRPr="00192735" w:rsidRDefault="00192735" w:rsidP="00864DCB">
            <w:pPr>
              <w:rPr>
                <w:b/>
                <w:bCs/>
              </w:rPr>
            </w:pPr>
            <w:r w:rsidRPr="00192735">
              <w:rPr>
                <w:b/>
                <w:bCs/>
              </w:rPr>
              <w:t>Hankinnasta päättävän viranhaltijan linjaus kevyestä kilpailuttamisesta tai hankinnan toteuttamisesta suoraan sopivaksi katsotulta palveluntuottajalta</w:t>
            </w:r>
          </w:p>
        </w:tc>
        <w:sdt>
          <w:sdtPr>
            <w:id w:val="309299185"/>
            <w:placeholder>
              <w:docPart w:val="34DE4E33F62B4EF38B680B81FAD6B4AA"/>
            </w:placeholder>
            <w:dropDownList>
              <w:listItem w:value="Valitse kohde."/>
              <w:listItem w:displayText="Hankinnan voi toteuttaa suoraan sopivaksi katsotulta palveluntuottajalta" w:value="Hankinnan voi toteuttaa suoraan sopivaksi katsotulta palveluntuottajalta"/>
              <w:listItem w:displayText="Hankinta tulee kevyesti kilpailuttaa" w:value="Hankinta tulee kevyesti kilpailuttaa"/>
            </w:dropDownList>
          </w:sdtPr>
          <w:sdtEndPr/>
          <w:sdtContent>
            <w:tc>
              <w:tcPr>
                <w:tcW w:w="4962" w:type="dxa"/>
              </w:tcPr>
              <w:p w14:paraId="06ABAEA5" w14:textId="3DCA6B58" w:rsidR="00192735" w:rsidRDefault="009F6ADC" w:rsidP="007B00DC">
                <w:r>
                  <w:t>Hankinnan voi toteuttaa suoraan sopivaksi katsotulta palveluntuottajalta</w:t>
                </w:r>
              </w:p>
            </w:tc>
          </w:sdtContent>
        </w:sdt>
      </w:tr>
    </w:tbl>
    <w:p w14:paraId="016FD7CE" w14:textId="77777777" w:rsidR="00B661CE" w:rsidRDefault="00B661CE" w:rsidP="007568B4">
      <w:pPr>
        <w:pStyle w:val="Otsikko1-lomake"/>
      </w:pPr>
    </w:p>
    <w:p w14:paraId="0C0CD449" w14:textId="77777777" w:rsidR="00B661CE" w:rsidRDefault="00B661CE" w:rsidP="007568B4">
      <w:pPr>
        <w:pStyle w:val="Otsikko1-lomake"/>
      </w:pPr>
    </w:p>
    <w:p w14:paraId="41D7C580" w14:textId="3AB6A60B" w:rsidR="00864DCB" w:rsidRDefault="00864DCB" w:rsidP="007568B4">
      <w:pPr>
        <w:pStyle w:val="Otsikko1-lomake"/>
      </w:pPr>
      <w:r>
        <w:t>Vaihe 2</w:t>
      </w:r>
    </w:p>
    <w:p w14:paraId="3B28B0E7" w14:textId="77777777" w:rsidR="00864DCB" w:rsidRDefault="00864DCB" w:rsidP="00864DCB">
      <w:pPr>
        <w:spacing w:line="276" w:lineRule="auto"/>
      </w:pPr>
    </w:p>
    <w:p w14:paraId="098ACE7E" w14:textId="0DC094EC" w:rsidR="00192735" w:rsidRDefault="00864DCB" w:rsidP="007568B4">
      <w:pPr>
        <w:pStyle w:val="Otsikko2-lomake"/>
      </w:pPr>
      <w:r>
        <w:t>Tehdyn hankinnan tiedot:</w:t>
      </w:r>
    </w:p>
    <w:p w14:paraId="657ECF7F" w14:textId="77777777" w:rsidR="00577419" w:rsidRDefault="00577419" w:rsidP="00864DCB">
      <w:pPr>
        <w:spacing w:line="276" w:lineRule="auto"/>
      </w:pPr>
    </w:p>
    <w:tbl>
      <w:tblPr>
        <w:tblStyle w:val="TaulukkoRuudukko"/>
        <w:tblW w:w="10060" w:type="dxa"/>
        <w:tblLook w:val="04A0" w:firstRow="1" w:lastRow="0" w:firstColumn="1" w:lastColumn="0" w:noHBand="0" w:noVBand="1"/>
      </w:tblPr>
      <w:tblGrid>
        <w:gridCol w:w="4814"/>
        <w:gridCol w:w="5246"/>
      </w:tblGrid>
      <w:tr w:rsidR="00864DCB" w14:paraId="446FD3C9" w14:textId="77777777" w:rsidTr="0027583B">
        <w:trPr>
          <w:trHeight w:val="340"/>
        </w:trPr>
        <w:tc>
          <w:tcPr>
            <w:tcW w:w="4814" w:type="dxa"/>
            <w:vAlign w:val="center"/>
          </w:tcPr>
          <w:p w14:paraId="2A333DF3" w14:textId="5EA33795" w:rsidR="00864DCB" w:rsidRDefault="00864DCB" w:rsidP="00864DCB">
            <w:pPr>
              <w:spacing w:line="276" w:lineRule="auto"/>
            </w:pPr>
            <w:r w:rsidRPr="00864DCB">
              <w:t>Palveluntuottaja:</w:t>
            </w:r>
          </w:p>
        </w:tc>
        <w:tc>
          <w:tcPr>
            <w:tcW w:w="5246" w:type="dxa"/>
            <w:vAlign w:val="center"/>
          </w:tcPr>
          <w:p w14:paraId="0ADC6733" w14:textId="74789E5C" w:rsidR="00864DCB" w:rsidRDefault="004E0FCF" w:rsidP="00DF4A87">
            <w:pPr>
              <w:spacing w:line="276" w:lineRule="auto"/>
            </w:pPr>
            <w:r>
              <w:fldChar w:fldCharType="begin">
                <w:ffData>
                  <w:name w:val="Teksti15"/>
                  <w:enabled/>
                  <w:calcOnExit w:val="0"/>
                  <w:helpText w:type="text" w:val="Kirjoita palveluntuottaja."/>
                  <w:statusText w:type="text" w:val="Kirjoita palveluntuottaja."/>
                  <w:textInput/>
                </w:ffData>
              </w:fldChar>
            </w:r>
            <w:bookmarkStart w:id="12" w:name="Teksti15"/>
            <w:r>
              <w:instrText xml:space="preserve"> FORMTEXT </w:instrText>
            </w:r>
            <w:r>
              <w:fldChar w:fldCharType="separate"/>
            </w:r>
            <w:r w:rsidR="009F6ADC">
              <w:t>Sotesatama Oy/ Nuorisokoti Kastliina</w:t>
            </w:r>
            <w:r>
              <w:fldChar w:fldCharType="end"/>
            </w:r>
            <w:bookmarkEnd w:id="12"/>
          </w:p>
        </w:tc>
      </w:tr>
      <w:tr w:rsidR="00864DCB" w14:paraId="254E000B" w14:textId="77777777" w:rsidTr="0027583B">
        <w:trPr>
          <w:trHeight w:val="340"/>
        </w:trPr>
        <w:tc>
          <w:tcPr>
            <w:tcW w:w="4814" w:type="dxa"/>
            <w:vAlign w:val="center"/>
          </w:tcPr>
          <w:p w14:paraId="111CB212" w14:textId="0D64402E" w:rsidR="00864DCB" w:rsidRDefault="00864DCB" w:rsidP="00864DCB">
            <w:pPr>
              <w:spacing w:line="276" w:lineRule="auto"/>
            </w:pPr>
            <w:r w:rsidRPr="00864DCB">
              <w:t>Y-tunnus:</w:t>
            </w:r>
          </w:p>
        </w:tc>
        <w:tc>
          <w:tcPr>
            <w:tcW w:w="5246" w:type="dxa"/>
            <w:vAlign w:val="center"/>
          </w:tcPr>
          <w:p w14:paraId="14E80D2C" w14:textId="0682EB16" w:rsidR="00864DCB" w:rsidRDefault="007A414D" w:rsidP="000E03F8">
            <w:pPr>
              <w:spacing w:line="276" w:lineRule="auto"/>
            </w:pPr>
            <w:r>
              <w:fldChar w:fldCharType="begin">
                <w:ffData>
                  <w:name w:val="Teksti16"/>
                  <w:enabled/>
                  <w:calcOnExit w:val="0"/>
                  <w:helpText w:type="text" w:val="Kirjoita Y-tunnus:"/>
                  <w:statusText w:type="text" w:val="Kirjoita Y-tunnus:"/>
                  <w:textInput/>
                </w:ffData>
              </w:fldChar>
            </w:r>
            <w:bookmarkStart w:id="13" w:name="Teksti16"/>
            <w:r>
              <w:instrText xml:space="preserve"> FORMTEXT </w:instrText>
            </w:r>
            <w:r>
              <w:fldChar w:fldCharType="separate"/>
            </w:r>
            <w:r w:rsidR="009F6ADC" w:rsidRPr="009F6ADC">
              <w:t>2712944–5</w:t>
            </w:r>
            <w:r>
              <w:fldChar w:fldCharType="end"/>
            </w:r>
            <w:bookmarkEnd w:id="13"/>
          </w:p>
        </w:tc>
      </w:tr>
      <w:tr w:rsidR="00864DCB" w14:paraId="76DB05F0" w14:textId="77777777" w:rsidTr="0027583B">
        <w:trPr>
          <w:trHeight w:val="340"/>
        </w:trPr>
        <w:tc>
          <w:tcPr>
            <w:tcW w:w="4814" w:type="dxa"/>
            <w:vAlign w:val="center"/>
          </w:tcPr>
          <w:p w14:paraId="3C645C2B" w14:textId="2142CB48" w:rsidR="00864DCB" w:rsidRDefault="00864DCB" w:rsidP="00864DCB">
            <w:pPr>
              <w:spacing w:line="276" w:lineRule="auto"/>
            </w:pPr>
            <w:r w:rsidRPr="00864DCB">
              <w:t>Palvelujakso:</w:t>
            </w:r>
          </w:p>
        </w:tc>
        <w:tc>
          <w:tcPr>
            <w:tcW w:w="5246" w:type="dxa"/>
            <w:vAlign w:val="center"/>
          </w:tcPr>
          <w:p w14:paraId="7130C3F8" w14:textId="03BB4B8B" w:rsidR="00864DCB" w:rsidRDefault="004E0FCF" w:rsidP="00DF4A87">
            <w:pPr>
              <w:spacing w:line="276" w:lineRule="auto"/>
            </w:pPr>
            <w:r>
              <w:fldChar w:fldCharType="begin">
                <w:ffData>
                  <w:name w:val="Teksti17"/>
                  <w:enabled/>
                  <w:calcOnExit w:val="0"/>
                  <w:helpText w:type="text" w:val="Kirjoita palvelujakso."/>
                  <w:statusText w:type="text" w:val="Kirjoita palvelujakso."/>
                  <w:textInput/>
                </w:ffData>
              </w:fldChar>
            </w:r>
            <w:bookmarkStart w:id="14" w:name="Teksti17"/>
            <w:r>
              <w:instrText xml:space="preserve"> FORMTEXT </w:instrText>
            </w:r>
            <w:r>
              <w:fldChar w:fldCharType="separate"/>
            </w:r>
            <w:r w:rsidR="00AA7EBA">
              <w:t>4.6.2026</w:t>
            </w:r>
            <w:r w:rsidR="009F6ADC">
              <w:t xml:space="preserve"> alkaen toistaiseksi, lisäksi palveluntuottajalla on oikeus laskuttaa sijoituksen valmistelemiseen liittyvään työskentelyyn (lapsen tapaamiset, neuvotteluihin osallistuminen) käytetyt yksittäiset päivät touko-kesäkuun 2026 ajalta. </w:t>
            </w:r>
            <w:r>
              <w:fldChar w:fldCharType="end"/>
            </w:r>
            <w:bookmarkEnd w:id="14"/>
          </w:p>
        </w:tc>
      </w:tr>
      <w:tr w:rsidR="00864DCB" w14:paraId="1DE0586B" w14:textId="77777777" w:rsidTr="0027583B">
        <w:trPr>
          <w:trHeight w:val="340"/>
        </w:trPr>
        <w:tc>
          <w:tcPr>
            <w:tcW w:w="4814" w:type="dxa"/>
            <w:vAlign w:val="center"/>
          </w:tcPr>
          <w:p w14:paraId="4B7FCA56" w14:textId="36805B58" w:rsidR="00864DCB" w:rsidRDefault="00864DCB" w:rsidP="00864DCB">
            <w:pPr>
              <w:spacing w:line="276" w:lineRule="auto"/>
            </w:pPr>
            <w:r w:rsidRPr="00864DCB">
              <w:t>Palvelun määrä ja sisältö:</w:t>
            </w:r>
          </w:p>
        </w:tc>
        <w:tc>
          <w:tcPr>
            <w:tcW w:w="5246" w:type="dxa"/>
            <w:vAlign w:val="center"/>
          </w:tcPr>
          <w:p w14:paraId="008232B7" w14:textId="4FF6AC00" w:rsidR="00864DCB" w:rsidRDefault="004E0FCF" w:rsidP="00DF4A87">
            <w:pPr>
              <w:spacing w:line="276" w:lineRule="auto"/>
            </w:pPr>
            <w:r>
              <w:fldChar w:fldCharType="begin">
                <w:ffData>
                  <w:name w:val="Teksti18"/>
                  <w:enabled/>
                  <w:calcOnExit w:val="0"/>
                  <w:helpText w:type="text" w:val="Kirjoita palvelun määrä ja sisältö."/>
                  <w:statusText w:type="text" w:val="Kirjoita palvelun määrä ja sisältö."/>
                  <w:textInput/>
                </w:ffData>
              </w:fldChar>
            </w:r>
            <w:bookmarkStart w:id="15" w:name="Teksti18"/>
            <w:r>
              <w:instrText xml:space="preserve"> FORMTEXT </w:instrText>
            </w:r>
            <w:r>
              <w:fldChar w:fldCharType="separate"/>
            </w:r>
            <w:r w:rsidR="009F6ADC">
              <w:t>Lastensuojelun sijaishuolto/ Erityistason laitoshoito</w:t>
            </w:r>
            <w:r>
              <w:fldChar w:fldCharType="end"/>
            </w:r>
            <w:bookmarkEnd w:id="15"/>
          </w:p>
        </w:tc>
      </w:tr>
      <w:tr w:rsidR="00864DCB" w14:paraId="1486C8A2" w14:textId="77777777" w:rsidTr="0027583B">
        <w:trPr>
          <w:trHeight w:val="340"/>
        </w:trPr>
        <w:tc>
          <w:tcPr>
            <w:tcW w:w="4814" w:type="dxa"/>
            <w:vAlign w:val="center"/>
          </w:tcPr>
          <w:p w14:paraId="42ACD4B8" w14:textId="5A9C5F1B" w:rsidR="00864DCB" w:rsidRDefault="00864DCB" w:rsidP="00864DCB">
            <w:pPr>
              <w:spacing w:line="276" w:lineRule="auto"/>
            </w:pPr>
            <w:r w:rsidRPr="00864DCB">
              <w:t>Hinta:</w:t>
            </w:r>
          </w:p>
        </w:tc>
        <w:tc>
          <w:tcPr>
            <w:tcW w:w="5246" w:type="dxa"/>
            <w:vAlign w:val="center"/>
          </w:tcPr>
          <w:p w14:paraId="7B695FA2" w14:textId="087EDD8E" w:rsidR="00864DCB" w:rsidRDefault="004E0FCF" w:rsidP="00DF4A87">
            <w:pPr>
              <w:spacing w:line="276" w:lineRule="auto"/>
            </w:pPr>
            <w:r>
              <w:fldChar w:fldCharType="begin">
                <w:ffData>
                  <w:name w:val="Teksti19"/>
                  <w:enabled/>
                  <w:calcOnExit w:val="0"/>
                  <w:helpText w:type="text" w:val="Kirjoita hinta:"/>
                  <w:statusText w:type="text" w:val="Kirjoita hinta:"/>
                  <w:textInput/>
                </w:ffData>
              </w:fldChar>
            </w:r>
            <w:bookmarkStart w:id="16" w:name="Teksti19"/>
            <w:r>
              <w:instrText xml:space="preserve"> FORMTEXT </w:instrText>
            </w:r>
            <w:r>
              <w:fldChar w:fldCharType="separate"/>
            </w:r>
            <w:r w:rsidR="00AA7EBA">
              <w:t>530 €/vrk</w:t>
            </w:r>
            <w:r>
              <w:fldChar w:fldCharType="end"/>
            </w:r>
            <w:bookmarkEnd w:id="16"/>
          </w:p>
        </w:tc>
      </w:tr>
      <w:tr w:rsidR="00864DCB" w14:paraId="7D8A2A05" w14:textId="77777777" w:rsidTr="0027583B">
        <w:trPr>
          <w:trHeight w:val="340"/>
        </w:trPr>
        <w:tc>
          <w:tcPr>
            <w:tcW w:w="4814" w:type="dxa"/>
            <w:vAlign w:val="center"/>
          </w:tcPr>
          <w:p w14:paraId="11CBAF38" w14:textId="1E25E854" w:rsidR="00864DCB" w:rsidRDefault="00864DCB" w:rsidP="00864DCB">
            <w:pPr>
              <w:spacing w:line="276" w:lineRule="auto"/>
            </w:pPr>
            <w:r w:rsidRPr="00864DCB">
              <w:t>Mahdolliset lisätiedot laskutusoikeudesta:</w:t>
            </w:r>
          </w:p>
        </w:tc>
        <w:tc>
          <w:tcPr>
            <w:tcW w:w="5246" w:type="dxa"/>
            <w:vAlign w:val="center"/>
          </w:tcPr>
          <w:p w14:paraId="4E0DABF1" w14:textId="65576D21" w:rsidR="00864DCB" w:rsidRDefault="004E0FCF" w:rsidP="00DF4A87">
            <w:pPr>
              <w:spacing w:line="276" w:lineRule="auto"/>
            </w:pPr>
            <w:r>
              <w:fldChar w:fldCharType="begin">
                <w:ffData>
                  <w:name w:val="Teksti20"/>
                  <w:enabled/>
                  <w:calcOnExit w:val="0"/>
                  <w:helpText w:type="text" w:val="Kirjoita mahdolliset lisätiedot laskutusoikeudesta:"/>
                  <w:statusText w:type="text" w:val="Kirjoita mahdolliset lisätiedot laskutusoikeudesta:"/>
                  <w:textInput/>
                </w:ffData>
              </w:fldChar>
            </w:r>
            <w:bookmarkStart w:id="17" w:name="Teksti20"/>
            <w:r>
              <w:instrText xml:space="preserve"> FORMTEXT </w:instrText>
            </w:r>
            <w:r>
              <w:fldChar w:fldCharType="separate"/>
            </w:r>
            <w:r w:rsidR="009F6ADC">
              <w:t>Kustannuspaikka</w:t>
            </w:r>
            <w:r w:rsidR="00A10BDB">
              <w:t xml:space="preserve"> 33545/ Kohdekoodi 2122/ Taso 3005</w:t>
            </w:r>
            <w:r>
              <w:fldChar w:fldCharType="end"/>
            </w:r>
            <w:bookmarkEnd w:id="17"/>
          </w:p>
        </w:tc>
      </w:tr>
      <w:tr w:rsidR="00864DCB" w14:paraId="2FE3E0AE" w14:textId="77777777" w:rsidTr="0027583B">
        <w:trPr>
          <w:trHeight w:val="340"/>
        </w:trPr>
        <w:tc>
          <w:tcPr>
            <w:tcW w:w="4814" w:type="dxa"/>
            <w:vAlign w:val="center"/>
          </w:tcPr>
          <w:p w14:paraId="387AEA1E" w14:textId="485066CC" w:rsidR="00864DCB" w:rsidRDefault="00864DCB" w:rsidP="00864DCB">
            <w:pPr>
              <w:spacing w:line="276" w:lineRule="auto"/>
            </w:pPr>
            <w:r w:rsidRPr="00864DCB">
              <w:t>Palvelupäätösnumero ja päivämäärä, sekä päätöksen tekijä:</w:t>
            </w:r>
          </w:p>
        </w:tc>
        <w:tc>
          <w:tcPr>
            <w:tcW w:w="5246" w:type="dxa"/>
          </w:tcPr>
          <w:p w14:paraId="5E7454BE" w14:textId="26A7A8CB" w:rsidR="00864DCB" w:rsidRDefault="004E0FCF" w:rsidP="0087758B">
            <w:pPr>
              <w:spacing w:line="276" w:lineRule="auto"/>
            </w:pPr>
            <w:r>
              <w:fldChar w:fldCharType="begin">
                <w:ffData>
                  <w:name w:val="Teksti21"/>
                  <w:enabled/>
                  <w:calcOnExit w:val="0"/>
                  <w:helpText w:type="text" w:val="Kirjoita palvelupäätösnumero ja päivämäärä, sekä päätöksen tekijä:"/>
                  <w:statusText w:type="text" w:val="Kirjoita palvelupäätösnumero ja päivämäärä, sekä päätöksen tekijä:"/>
                  <w:textInput/>
                </w:ffData>
              </w:fldChar>
            </w:r>
            <w:bookmarkStart w:id="18" w:name="Teksti21"/>
            <w:r>
              <w:instrText xml:space="preserve"> FORMTEXT </w:instrText>
            </w:r>
            <w:r>
              <w:fldChar w:fldCharType="separate"/>
            </w:r>
            <w:r w:rsidR="00AA7EBA" w:rsidRPr="00AA7EBA">
              <w:t>2026.767037</w:t>
            </w:r>
            <w:r w:rsidR="00AA7EBA">
              <w:t>/ ID 954380, 4.6.2026, Forsström Mirka</w:t>
            </w:r>
            <w:r>
              <w:fldChar w:fldCharType="end"/>
            </w:r>
            <w:bookmarkEnd w:id="18"/>
          </w:p>
        </w:tc>
      </w:tr>
      <w:tr w:rsidR="00864DCB" w14:paraId="69B1207A" w14:textId="77777777" w:rsidTr="0027583B">
        <w:trPr>
          <w:trHeight w:val="340"/>
        </w:trPr>
        <w:tc>
          <w:tcPr>
            <w:tcW w:w="4814" w:type="dxa"/>
            <w:vAlign w:val="center"/>
          </w:tcPr>
          <w:p w14:paraId="542F3D04" w14:textId="341FE181" w:rsidR="00864DCB" w:rsidRDefault="00864DCB" w:rsidP="00864DCB">
            <w:pPr>
              <w:spacing w:line="276" w:lineRule="auto"/>
            </w:pPr>
            <w:r w:rsidRPr="00864DCB">
              <w:t>Kuvaus tarjousten pyytämisestä, tarjoajien soveltuvuuden arvioimisesta ja tarjouksien vähimmäisvaatimusten tarkastuksesta:</w:t>
            </w:r>
          </w:p>
        </w:tc>
        <w:tc>
          <w:tcPr>
            <w:tcW w:w="5246" w:type="dxa"/>
          </w:tcPr>
          <w:p w14:paraId="33449912" w14:textId="0BEA2529" w:rsidR="00864DCB" w:rsidRDefault="004E0FCF" w:rsidP="00256464">
            <w:pPr>
              <w:spacing w:line="276" w:lineRule="auto"/>
            </w:pPr>
            <w:r>
              <w:fldChar w:fldCharType="begin">
                <w:ffData>
                  <w:name w:val="Teksti22"/>
                  <w:enabled/>
                  <w:calcOnExit w:val="0"/>
                  <w:helpText w:type="text" w:val="Kirjoita kuvaus tarjousten pyytämisestä, tarjoajien soveltuvuuden arvioimisesta ja tarjouksien vähimmäisvaatimusten tarkastuksesta."/>
                  <w:statusText w:type="text" w:val="Kirjoita kuvaus tarjousten pyytämisestä, tarjoajien soveltuvuuden arvioimisesta ja tarjouksien vähimmäisvaatimusten tarkastuksesta."/>
                  <w:textInput/>
                </w:ffData>
              </w:fldChar>
            </w:r>
            <w:bookmarkStart w:id="19" w:name="Teksti22"/>
            <w:r>
              <w:instrText xml:space="preserve"> FORMTEXT </w:instrText>
            </w:r>
            <w:r>
              <w:fldChar w:fldCharType="separate"/>
            </w:r>
            <w:r w:rsidR="00A10BDB">
              <w:t>Kartoitettu palveluntuottajarekisterissä olevat palveluntuottajat.</w:t>
            </w:r>
            <w:r>
              <w:fldChar w:fldCharType="end"/>
            </w:r>
            <w:bookmarkEnd w:id="19"/>
          </w:p>
        </w:tc>
      </w:tr>
      <w:tr w:rsidR="00864DCB" w14:paraId="45CE691F" w14:textId="77777777" w:rsidTr="0027583B">
        <w:trPr>
          <w:trHeight w:val="624"/>
        </w:trPr>
        <w:tc>
          <w:tcPr>
            <w:tcW w:w="4814" w:type="dxa"/>
          </w:tcPr>
          <w:p w14:paraId="7351E0A9" w14:textId="6AAAC397" w:rsidR="00864DCB" w:rsidRPr="00864DCB" w:rsidRDefault="00864DCB" w:rsidP="00577419">
            <w:pPr>
              <w:spacing w:line="276" w:lineRule="auto"/>
            </w:pPr>
            <w:r w:rsidRPr="00864DCB">
              <w:t>Laskentatunnisteet:</w:t>
            </w:r>
          </w:p>
        </w:tc>
        <w:tc>
          <w:tcPr>
            <w:tcW w:w="5246" w:type="dxa"/>
          </w:tcPr>
          <w:p w14:paraId="2724B206" w14:textId="5F36B0FD" w:rsidR="00864DCB" w:rsidRDefault="004E0FCF" w:rsidP="00864DCB">
            <w:pPr>
              <w:spacing w:line="276" w:lineRule="auto"/>
            </w:pPr>
            <w:r>
              <w:fldChar w:fldCharType="begin">
                <w:ffData>
                  <w:name w:val="Teksti23"/>
                  <w:enabled/>
                  <w:calcOnExit w:val="0"/>
                  <w:helpText w:type="text" w:val="Kirjoita laskentatunnisteet."/>
                  <w:statusText w:type="text" w:val="Kirjoita laskentatunnisteet."/>
                  <w:textInput/>
                </w:ffData>
              </w:fldChar>
            </w:r>
            <w:bookmarkStart w:id="20" w:name="Teksti23"/>
            <w:r>
              <w:instrText xml:space="preserve"> FORMTEXT </w:instrText>
            </w:r>
            <w:r>
              <w:fldChar w:fldCharType="separate"/>
            </w:r>
            <w:r w:rsidR="00A10BDB">
              <w:t>Pirha/ Lanupe/ Tampere, Asiakkuustiimi 6</w:t>
            </w:r>
            <w:r w:rsidR="00E47DEE">
              <w:t xml:space="preserve">           </w:t>
            </w:r>
            <w:r w:rsidR="00E47DEE" w:rsidRPr="00E47DEE">
              <w:t>Kustannuspaikka 33545/ Kohdekoodi 2122/ Taso 3005</w:t>
            </w:r>
            <w:r>
              <w:fldChar w:fldCharType="end"/>
            </w:r>
            <w:bookmarkEnd w:id="20"/>
          </w:p>
        </w:tc>
      </w:tr>
    </w:tbl>
    <w:p w14:paraId="28600AED" w14:textId="77777777" w:rsidR="00864DCB" w:rsidRDefault="00864DCB" w:rsidP="00864DCB">
      <w:pPr>
        <w:spacing w:line="276" w:lineRule="auto"/>
      </w:pPr>
    </w:p>
    <w:p w14:paraId="3A1D8986" w14:textId="77777777" w:rsidR="00577419" w:rsidRDefault="00577419" w:rsidP="00577419">
      <w:pPr>
        <w:spacing w:line="276" w:lineRule="auto"/>
      </w:pPr>
      <w:r>
        <w:t>Lomake toimitetaan palveluntuottajan esitäytetyn sopimuksen ohessa palvelutilauksen jälkeen asiakasostopalvelut.lanupe@pirha.fi -yhteissähköpostiin.</w:t>
      </w:r>
    </w:p>
    <w:p w14:paraId="282D293E" w14:textId="77777777" w:rsidR="00577419" w:rsidRDefault="00577419" w:rsidP="00577419">
      <w:pPr>
        <w:spacing w:line="276" w:lineRule="auto"/>
      </w:pPr>
    </w:p>
    <w:p w14:paraId="51AF2F3C" w14:textId="1A319985" w:rsidR="00577419" w:rsidRPr="00192735" w:rsidRDefault="00577419" w:rsidP="00577419">
      <w:pPr>
        <w:spacing w:line="276" w:lineRule="auto"/>
      </w:pPr>
      <w:r>
        <w:t>HUOM! Älä allekirjoita mitään palveluntuottajan toimittamaa asiakirjaa tietämättä, onko sinulla ko. asiakirjaan allekirjoitusoikeutta.</w:t>
      </w:r>
    </w:p>
    <w:sectPr w:rsidR="00577419" w:rsidRPr="00192735" w:rsidSect="005766A9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18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303AE" w14:textId="77777777" w:rsidR="00F2622E" w:rsidRDefault="00F2622E" w:rsidP="004E5121">
      <w:r>
        <w:separator/>
      </w:r>
    </w:p>
  </w:endnote>
  <w:endnote w:type="continuationSeparator" w:id="0">
    <w:p w14:paraId="40685454" w14:textId="77777777" w:rsidR="00F2622E" w:rsidRDefault="00F2622E" w:rsidP="004E5121">
      <w:r>
        <w:continuationSeparator/>
      </w:r>
    </w:p>
  </w:endnote>
  <w:endnote w:type="continuationNotice" w:id="1">
    <w:p w14:paraId="7EFFCC0E" w14:textId="77777777" w:rsidR="00F2622E" w:rsidRDefault="00F262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ADFD3" w14:textId="118BECD7" w:rsidR="0082770E" w:rsidRPr="00BD45C0" w:rsidRDefault="00BD45C0" w:rsidP="00D44D34">
    <w:pPr>
      <w:pStyle w:val="Alatunniste"/>
      <w:tabs>
        <w:tab w:val="clear" w:pos="4513"/>
        <w:tab w:val="clear" w:pos="9026"/>
        <w:tab w:val="left" w:pos="9072"/>
      </w:tabs>
      <w:rPr>
        <w:sz w:val="16"/>
        <w:szCs w:val="16"/>
      </w:rPr>
    </w:pPr>
    <w:r>
      <w:rPr>
        <w:sz w:val="16"/>
        <w:szCs w:val="16"/>
      </w:rPr>
      <w:t>LP2268 11.23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77D6C" w14:textId="77777777" w:rsidR="00F2622E" w:rsidRDefault="00F2622E" w:rsidP="004E5121">
      <w:r>
        <w:separator/>
      </w:r>
    </w:p>
  </w:footnote>
  <w:footnote w:type="continuationSeparator" w:id="0">
    <w:p w14:paraId="3391CE2A" w14:textId="77777777" w:rsidR="00F2622E" w:rsidRDefault="00F2622E" w:rsidP="004E5121">
      <w:r>
        <w:continuationSeparator/>
      </w:r>
    </w:p>
  </w:footnote>
  <w:footnote w:type="continuationNotice" w:id="1">
    <w:p w14:paraId="1D8F5A32" w14:textId="77777777" w:rsidR="00F2622E" w:rsidRDefault="00F262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E80B" w14:textId="77777777" w:rsidR="0082770E" w:rsidRDefault="00E47DEE">
    <w:r>
      <w:rPr>
        <w:noProof/>
      </w:rPr>
      <w:pict w14:anchorId="244722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2" o:spid="_x0000_s1027" type="#_x0000_t136" style="position:absolute;margin-left:0;margin-top:0;width:669.65pt;height:49.6pt;rotation:315;z-index:-251658239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3838"/>
      <w:gridCol w:w="840"/>
    </w:tblGrid>
    <w:tr w:rsidR="00FC6FD5" w:rsidRPr="00221BBF" w14:paraId="28729390" w14:textId="77777777" w:rsidTr="0023772A">
      <w:trPr>
        <w:trHeight w:val="709"/>
      </w:trPr>
      <w:tc>
        <w:tcPr>
          <w:tcW w:w="5211" w:type="dxa"/>
        </w:tcPr>
        <w:p w14:paraId="4411275C" w14:textId="77777777" w:rsidR="00FC6FD5" w:rsidRPr="00FC6FD5" w:rsidRDefault="00FC6FD5" w:rsidP="00221BBF">
          <w:pPr>
            <w:rPr>
              <w:bCs/>
            </w:rPr>
          </w:pPr>
          <w:r>
            <w:rPr>
              <w:noProof/>
            </w:rPr>
            <w:drawing>
              <wp:inline distT="0" distB="0" distL="0" distR="0" wp14:anchorId="5809D72E" wp14:editId="0C90F07B">
                <wp:extent cx="1602052" cy="472895"/>
                <wp:effectExtent l="0" t="0" r="0" b="3810"/>
                <wp:docPr id="1172565739" name="Kuva 1172565739" descr="Logo - Pirkanmaan hyvinvointia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565739" name="Kuva 1" descr="Logo - Pirkanmaan hyvinvointialu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58" cy="5068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838" w:type="dxa"/>
        </w:tcPr>
        <w:p w14:paraId="611FD1A2" w14:textId="6A8144B9" w:rsidR="005766A9" w:rsidRPr="005766A9" w:rsidRDefault="005766A9" w:rsidP="005766A9"/>
      </w:tc>
      <w:tc>
        <w:tcPr>
          <w:tcW w:w="840" w:type="dxa"/>
        </w:tcPr>
        <w:p w14:paraId="1CBA0C32" w14:textId="77777777" w:rsidR="00FC6FD5" w:rsidRPr="00221BBF" w:rsidRDefault="00FC6FD5" w:rsidP="000D7D14">
          <w:pPr>
            <w:jc w:val="right"/>
          </w:pPr>
          <w:r w:rsidRPr="00221BBF">
            <w:fldChar w:fldCharType="begin"/>
          </w:r>
          <w:r w:rsidRPr="00221BBF">
            <w:instrText>PAGE  \* Arabic  \* MERGEFORMAT</w:instrText>
          </w:r>
          <w:r w:rsidRPr="00221BBF">
            <w:fldChar w:fldCharType="separate"/>
          </w:r>
          <w:r>
            <w:rPr>
              <w:noProof/>
            </w:rPr>
            <w:t>1</w:t>
          </w:r>
          <w:r w:rsidRPr="00221BBF">
            <w:fldChar w:fldCharType="end"/>
          </w:r>
          <w:r w:rsidRPr="00221BBF">
            <w:t xml:space="preserve"> (</w:t>
          </w:r>
          <w:fldSimple w:instr="NUMPAGES  \* Arabic  \* MERGEFORMAT">
            <w:r>
              <w:rPr>
                <w:noProof/>
              </w:rPr>
              <w:t>1</w:t>
            </w:r>
          </w:fldSimple>
          <w:r w:rsidRPr="00221BBF">
            <w:t>)</w:t>
          </w:r>
        </w:p>
      </w:tc>
    </w:tr>
  </w:tbl>
  <w:p w14:paraId="4E93B408" w14:textId="77777777" w:rsidR="0082770E" w:rsidRDefault="0082770E" w:rsidP="007C0EE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42B71" w14:textId="77777777" w:rsidR="0082770E" w:rsidRDefault="00E47DEE">
    <w:r>
      <w:rPr>
        <w:noProof/>
      </w:rPr>
      <w:pict w14:anchorId="2F6660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1" o:spid="_x0000_s1026" type="#_x0000_t136" style="position:absolute;margin-left:0;margin-top:0;width:669.65pt;height:49.6pt;rotation:315;z-index:-251658240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10C1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D6939C5"/>
    <w:multiLevelType w:val="multilevel"/>
    <w:tmpl w:val="E5D6D534"/>
    <w:styleLink w:val="IstMerkittyluetteloC0"/>
    <w:lvl w:ilvl="0">
      <w:start w:val="1"/>
      <w:numFmt w:val="bullet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2" w15:restartNumberingAfterBreak="0">
    <w:nsid w:val="0EA20180"/>
    <w:multiLevelType w:val="multilevel"/>
    <w:tmpl w:val="CC602F04"/>
    <w:lvl w:ilvl="0">
      <w:start w:val="1"/>
      <w:numFmt w:val="bullet"/>
      <w:lvlText w:val="−"/>
      <w:lvlJc w:val="left"/>
      <w:pPr>
        <w:ind w:left="397" w:hanging="397"/>
      </w:pPr>
      <w:rPr>
        <w:rFonts w:ascii="Arial" w:hAnsi="Arial" w:hint="default"/>
        <w:sz w:val="22"/>
      </w:rPr>
    </w:lvl>
    <w:lvl w:ilvl="1">
      <w:start w:val="1"/>
      <w:numFmt w:val="bullet"/>
      <w:lvlText w:val="−"/>
      <w:lvlJc w:val="left"/>
      <w:pPr>
        <w:ind w:left="794" w:hanging="397"/>
      </w:pPr>
      <w:rPr>
        <w:rFonts w:ascii="Arial" w:hAnsi="Arial" w:hint="default"/>
        <w:sz w:val="22"/>
      </w:rPr>
    </w:lvl>
    <w:lvl w:ilvl="2">
      <w:start w:val="1"/>
      <w:numFmt w:val="bullet"/>
      <w:lvlText w:val="−"/>
      <w:lvlJc w:val="left"/>
      <w:pPr>
        <w:ind w:left="1191" w:hanging="397"/>
      </w:pPr>
      <w:rPr>
        <w:rFonts w:ascii="Arial" w:hAnsi="Arial" w:hint="default"/>
        <w:sz w:val="22"/>
      </w:rPr>
    </w:lvl>
    <w:lvl w:ilvl="3">
      <w:start w:val="1"/>
      <w:numFmt w:val="bullet"/>
      <w:lvlText w:val="–"/>
      <w:lvlJc w:val="left"/>
      <w:pPr>
        <w:ind w:left="1588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985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382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779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176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573" w:hanging="397"/>
      </w:pPr>
      <w:rPr>
        <w:rFonts w:ascii="Arial" w:hAnsi="Arial" w:hint="default"/>
      </w:rPr>
    </w:lvl>
  </w:abstractNum>
  <w:abstractNum w:abstractNumId="3" w15:restartNumberingAfterBreak="0">
    <w:nsid w:val="2223425E"/>
    <w:multiLevelType w:val="multilevel"/>
    <w:tmpl w:val="F1D2B304"/>
    <w:lvl w:ilvl="0">
      <w:start w:val="1"/>
      <w:numFmt w:val="bullet"/>
      <w:lvlText w:val="−"/>
      <w:lvlJc w:val="left"/>
      <w:pPr>
        <w:ind w:left="4309" w:hanging="397"/>
      </w:pPr>
      <w:rPr>
        <w:rFonts w:ascii="Arial" w:hAnsi="Arial" w:hint="default"/>
        <w:sz w:val="22"/>
      </w:rPr>
    </w:lvl>
    <w:lvl w:ilvl="1">
      <w:start w:val="1"/>
      <w:numFmt w:val="bullet"/>
      <w:lvlText w:val="−"/>
      <w:lvlJc w:val="left"/>
      <w:pPr>
        <w:ind w:left="4706" w:hanging="397"/>
      </w:pPr>
      <w:rPr>
        <w:rFonts w:ascii="Arial" w:hAnsi="Arial" w:hint="default"/>
        <w:sz w:val="22"/>
      </w:rPr>
    </w:lvl>
    <w:lvl w:ilvl="2">
      <w:start w:val="1"/>
      <w:numFmt w:val="bullet"/>
      <w:lvlText w:val="−"/>
      <w:lvlJc w:val="left"/>
      <w:pPr>
        <w:ind w:left="5103" w:hanging="397"/>
      </w:pPr>
      <w:rPr>
        <w:rFonts w:ascii="Arial" w:hAnsi="Arial" w:hint="default"/>
        <w:sz w:val="22"/>
      </w:rPr>
    </w:lvl>
    <w:lvl w:ilvl="3">
      <w:start w:val="1"/>
      <w:numFmt w:val="bullet"/>
      <w:lvlText w:val="–"/>
      <w:lvlJc w:val="left"/>
      <w:pPr>
        <w:ind w:left="5500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5897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6294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6691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7088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7485" w:hanging="397"/>
      </w:pPr>
      <w:rPr>
        <w:rFonts w:ascii="Arial" w:hAnsi="Arial" w:hint="default"/>
      </w:rPr>
    </w:lvl>
  </w:abstractNum>
  <w:abstractNum w:abstractNumId="4" w15:restartNumberingAfterBreak="0">
    <w:nsid w:val="26676B24"/>
    <w:multiLevelType w:val="multilevel"/>
    <w:tmpl w:val="74FA4056"/>
    <w:lvl w:ilvl="0">
      <w:start w:val="1"/>
      <w:numFmt w:val="bullet"/>
      <w:lvlText w:val="−"/>
      <w:lvlJc w:val="left"/>
      <w:pPr>
        <w:ind w:left="3725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5" w15:restartNumberingAfterBreak="0">
    <w:nsid w:val="354544D3"/>
    <w:multiLevelType w:val="multilevel"/>
    <w:tmpl w:val="10A4A14C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6" w15:restartNumberingAfterBreak="0">
    <w:nsid w:val="3CB93CB3"/>
    <w:multiLevelType w:val="multilevel"/>
    <w:tmpl w:val="E5D6D534"/>
    <w:numStyleLink w:val="IstMerkittyluetteloC0"/>
  </w:abstractNum>
  <w:abstractNum w:abstractNumId="7" w15:restartNumberingAfterBreak="0">
    <w:nsid w:val="40606F1C"/>
    <w:multiLevelType w:val="multilevel"/>
    <w:tmpl w:val="B50ADB5C"/>
    <w:lvl w:ilvl="0">
      <w:start w:val="1"/>
      <w:numFmt w:val="bullet"/>
      <w:lvlText w:val="−"/>
      <w:lvlJc w:val="left"/>
      <w:pPr>
        <w:ind w:left="3005" w:hanging="397"/>
      </w:pPr>
      <w:rPr>
        <w:rFonts w:ascii="Arial" w:hAnsi="Arial" w:hint="default"/>
        <w:sz w:val="22"/>
      </w:rPr>
    </w:lvl>
    <w:lvl w:ilvl="1">
      <w:start w:val="1"/>
      <w:numFmt w:val="bullet"/>
      <w:lvlText w:val="−"/>
      <w:lvlJc w:val="left"/>
      <w:pPr>
        <w:ind w:left="3402" w:hanging="397"/>
      </w:pPr>
      <w:rPr>
        <w:rFonts w:ascii="Arial" w:hAnsi="Arial" w:hint="default"/>
        <w:sz w:val="22"/>
      </w:rPr>
    </w:lvl>
    <w:lvl w:ilvl="2">
      <w:start w:val="1"/>
      <w:numFmt w:val="bullet"/>
      <w:lvlText w:val="−"/>
      <w:lvlJc w:val="left"/>
      <w:pPr>
        <w:ind w:left="3799" w:hanging="397"/>
      </w:pPr>
      <w:rPr>
        <w:rFonts w:ascii="Arial" w:hAnsi="Arial" w:hint="default"/>
        <w:sz w:val="22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8" w15:restartNumberingAfterBreak="0">
    <w:nsid w:val="50D00155"/>
    <w:multiLevelType w:val="multilevel"/>
    <w:tmpl w:val="93BAADA0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"/>
      <w:lvlJc w:val="left"/>
      <w:pPr>
        <w:ind w:left="1588" w:hanging="17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474" w:hanging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18D0E02"/>
    <w:multiLevelType w:val="multilevel"/>
    <w:tmpl w:val="8E10770E"/>
    <w:numStyleLink w:val="IstmerkittyluetteloC1"/>
  </w:abstractNum>
  <w:abstractNum w:abstractNumId="11" w15:restartNumberingAfterBreak="0">
    <w:nsid w:val="75CF618A"/>
    <w:multiLevelType w:val="multilevel"/>
    <w:tmpl w:val="F46A0F9A"/>
    <w:styleLink w:val="IstMerkittyluetteloC2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12" w15:restartNumberingAfterBreak="0">
    <w:nsid w:val="76D22D2F"/>
    <w:multiLevelType w:val="multilevel"/>
    <w:tmpl w:val="8E10770E"/>
    <w:styleLink w:val="IstmerkittyluetteloC1"/>
    <w:lvl w:ilvl="0">
      <w:start w:val="1"/>
      <w:numFmt w:val="bullet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abstractNum w:abstractNumId="13" w15:restartNumberingAfterBreak="0">
    <w:nsid w:val="7E281769"/>
    <w:multiLevelType w:val="multilevel"/>
    <w:tmpl w:val="23888F30"/>
    <w:lvl w:ilvl="0">
      <w:start w:val="1"/>
      <w:numFmt w:val="bullet"/>
      <w:lvlText w:val="−"/>
      <w:lvlJc w:val="left"/>
      <w:pPr>
        <w:ind w:left="1701" w:hanging="397"/>
      </w:pPr>
      <w:rPr>
        <w:rFonts w:ascii="Arial" w:hAnsi="Arial" w:hint="default"/>
        <w:sz w:val="22"/>
      </w:rPr>
    </w:lvl>
    <w:lvl w:ilvl="1">
      <w:start w:val="1"/>
      <w:numFmt w:val="bullet"/>
      <w:lvlText w:val="−"/>
      <w:lvlJc w:val="left"/>
      <w:pPr>
        <w:ind w:left="2098" w:hanging="397"/>
      </w:pPr>
      <w:rPr>
        <w:rFonts w:ascii="Arial" w:hAnsi="Arial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Arial" w:hAnsi="Arial" w:hint="default"/>
        <w:sz w:val="22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num w:numId="1" w16cid:durableId="912281339">
    <w:abstractNumId w:val="1"/>
  </w:num>
  <w:num w:numId="2" w16cid:durableId="1661351387">
    <w:abstractNumId w:val="12"/>
  </w:num>
  <w:num w:numId="3" w16cid:durableId="1229535142">
    <w:abstractNumId w:val="11"/>
  </w:num>
  <w:num w:numId="4" w16cid:durableId="2102526152">
    <w:abstractNumId w:val="5"/>
  </w:num>
  <w:num w:numId="5" w16cid:durableId="220098512">
    <w:abstractNumId w:val="6"/>
  </w:num>
  <w:num w:numId="6" w16cid:durableId="848637693">
    <w:abstractNumId w:val="9"/>
  </w:num>
  <w:num w:numId="7" w16cid:durableId="448277000">
    <w:abstractNumId w:val="8"/>
  </w:num>
  <w:num w:numId="8" w16cid:durableId="767770428">
    <w:abstractNumId w:val="10"/>
  </w:num>
  <w:num w:numId="9" w16cid:durableId="1021201726">
    <w:abstractNumId w:val="4"/>
  </w:num>
  <w:num w:numId="10" w16cid:durableId="1986351039">
    <w:abstractNumId w:val="2"/>
  </w:num>
  <w:num w:numId="11" w16cid:durableId="151532347">
    <w:abstractNumId w:val="13"/>
  </w:num>
  <w:num w:numId="12" w16cid:durableId="1182278679">
    <w:abstractNumId w:val="7"/>
  </w:num>
  <w:num w:numId="13" w16cid:durableId="125199625">
    <w:abstractNumId w:val="3"/>
  </w:num>
  <w:num w:numId="14" w16cid:durableId="500848751">
    <w:abstractNumId w:val="0"/>
  </w:num>
  <w:num w:numId="15" w16cid:durableId="1920826864">
    <w:abstractNumId w:val="8"/>
  </w:num>
  <w:num w:numId="16" w16cid:durableId="53772097">
    <w:abstractNumId w:val="8"/>
  </w:num>
  <w:num w:numId="17" w16cid:durableId="1539389186">
    <w:abstractNumId w:val="8"/>
  </w:num>
  <w:num w:numId="18" w16cid:durableId="2010714581">
    <w:abstractNumId w:val="2"/>
  </w:num>
  <w:num w:numId="19" w16cid:durableId="1129277071">
    <w:abstractNumId w:val="13"/>
  </w:num>
  <w:num w:numId="20" w16cid:durableId="1807817947">
    <w:abstractNumId w:val="7"/>
  </w:num>
  <w:num w:numId="21" w16cid:durableId="63707776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hideSpellingErrors/>
  <w:hideGrammaticalError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VppZ1beg3n2HJh42zC2nO7NcxxGBYpIRyo+OfqKro4ggUFfP0C9lxL2prqNVOrJBekEe9ZDPzmeGahAFN8DCXw==" w:salt="nGyFiDlSBm9j/k1mF6Q/fA==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E2"/>
    <w:rsid w:val="00001B4D"/>
    <w:rsid w:val="00010419"/>
    <w:rsid w:val="00015644"/>
    <w:rsid w:val="00025120"/>
    <w:rsid w:val="000310EF"/>
    <w:rsid w:val="000332AD"/>
    <w:rsid w:val="0003694F"/>
    <w:rsid w:val="00037981"/>
    <w:rsid w:val="00037AB9"/>
    <w:rsid w:val="000433B1"/>
    <w:rsid w:val="0004474B"/>
    <w:rsid w:val="00045225"/>
    <w:rsid w:val="000800F9"/>
    <w:rsid w:val="00082DCE"/>
    <w:rsid w:val="0008643D"/>
    <w:rsid w:val="0009024A"/>
    <w:rsid w:val="00090E81"/>
    <w:rsid w:val="000A2639"/>
    <w:rsid w:val="000A7B60"/>
    <w:rsid w:val="000B4D6A"/>
    <w:rsid w:val="000B7BDE"/>
    <w:rsid w:val="000C0797"/>
    <w:rsid w:val="000D30D4"/>
    <w:rsid w:val="000D4A2F"/>
    <w:rsid w:val="000D5063"/>
    <w:rsid w:val="000D7D14"/>
    <w:rsid w:val="000E03F8"/>
    <w:rsid w:val="000E07AC"/>
    <w:rsid w:val="000E34FE"/>
    <w:rsid w:val="000E6346"/>
    <w:rsid w:val="000F7669"/>
    <w:rsid w:val="0010111E"/>
    <w:rsid w:val="00101D65"/>
    <w:rsid w:val="001250C4"/>
    <w:rsid w:val="00126F95"/>
    <w:rsid w:val="0013007D"/>
    <w:rsid w:val="001306F1"/>
    <w:rsid w:val="00136A37"/>
    <w:rsid w:val="00142DE9"/>
    <w:rsid w:val="00157064"/>
    <w:rsid w:val="0015726C"/>
    <w:rsid w:val="0016368B"/>
    <w:rsid w:val="001743AA"/>
    <w:rsid w:val="00177DB6"/>
    <w:rsid w:val="00190F5A"/>
    <w:rsid w:val="00192735"/>
    <w:rsid w:val="00195B07"/>
    <w:rsid w:val="001A605D"/>
    <w:rsid w:val="001B5173"/>
    <w:rsid w:val="001B603E"/>
    <w:rsid w:val="001B7F7D"/>
    <w:rsid w:val="001C10FF"/>
    <w:rsid w:val="001C280A"/>
    <w:rsid w:val="001C6573"/>
    <w:rsid w:val="001D0095"/>
    <w:rsid w:val="001D5209"/>
    <w:rsid w:val="001E1669"/>
    <w:rsid w:val="001E3F0B"/>
    <w:rsid w:val="001F4652"/>
    <w:rsid w:val="00200177"/>
    <w:rsid w:val="00200E9D"/>
    <w:rsid w:val="00211080"/>
    <w:rsid w:val="002145A7"/>
    <w:rsid w:val="002173E6"/>
    <w:rsid w:val="00221BBF"/>
    <w:rsid w:val="002253A7"/>
    <w:rsid w:val="00233E40"/>
    <w:rsid w:val="00236531"/>
    <w:rsid w:val="00236D25"/>
    <w:rsid w:val="00256464"/>
    <w:rsid w:val="0026375C"/>
    <w:rsid w:val="00263B2B"/>
    <w:rsid w:val="00274517"/>
    <w:rsid w:val="0027583B"/>
    <w:rsid w:val="00280272"/>
    <w:rsid w:val="002852F0"/>
    <w:rsid w:val="00285711"/>
    <w:rsid w:val="00285926"/>
    <w:rsid w:val="002878FF"/>
    <w:rsid w:val="00291009"/>
    <w:rsid w:val="00293165"/>
    <w:rsid w:val="00295B4C"/>
    <w:rsid w:val="00296577"/>
    <w:rsid w:val="002A2209"/>
    <w:rsid w:val="002A57DC"/>
    <w:rsid w:val="002B4273"/>
    <w:rsid w:val="002C481D"/>
    <w:rsid w:val="002C5080"/>
    <w:rsid w:val="002C693B"/>
    <w:rsid w:val="002C7FCA"/>
    <w:rsid w:val="002D3D25"/>
    <w:rsid w:val="002E71C2"/>
    <w:rsid w:val="002E72EF"/>
    <w:rsid w:val="002F33E7"/>
    <w:rsid w:val="002F6C84"/>
    <w:rsid w:val="002F7ADA"/>
    <w:rsid w:val="00307ACF"/>
    <w:rsid w:val="003211E3"/>
    <w:rsid w:val="003217CB"/>
    <w:rsid w:val="00326830"/>
    <w:rsid w:val="00336A3D"/>
    <w:rsid w:val="00350D4E"/>
    <w:rsid w:val="0035422F"/>
    <w:rsid w:val="00366CE4"/>
    <w:rsid w:val="003747BF"/>
    <w:rsid w:val="0038530D"/>
    <w:rsid w:val="0039795D"/>
    <w:rsid w:val="00397AB7"/>
    <w:rsid w:val="003A0257"/>
    <w:rsid w:val="003A42B5"/>
    <w:rsid w:val="003A4C36"/>
    <w:rsid w:val="003B0F8C"/>
    <w:rsid w:val="003C05C8"/>
    <w:rsid w:val="003C1CC3"/>
    <w:rsid w:val="003C597B"/>
    <w:rsid w:val="003D0F22"/>
    <w:rsid w:val="003D46C9"/>
    <w:rsid w:val="003F357F"/>
    <w:rsid w:val="00401ECE"/>
    <w:rsid w:val="00401F87"/>
    <w:rsid w:val="00402C89"/>
    <w:rsid w:val="00417461"/>
    <w:rsid w:val="0041764E"/>
    <w:rsid w:val="00423094"/>
    <w:rsid w:val="00423C00"/>
    <w:rsid w:val="00431469"/>
    <w:rsid w:val="00432A34"/>
    <w:rsid w:val="00437FB0"/>
    <w:rsid w:val="0044294C"/>
    <w:rsid w:val="004440F5"/>
    <w:rsid w:val="00451757"/>
    <w:rsid w:val="0045181F"/>
    <w:rsid w:val="00454373"/>
    <w:rsid w:val="00454503"/>
    <w:rsid w:val="0046782D"/>
    <w:rsid w:val="0047311B"/>
    <w:rsid w:val="00475AE1"/>
    <w:rsid w:val="004837A4"/>
    <w:rsid w:val="00485B13"/>
    <w:rsid w:val="004A068F"/>
    <w:rsid w:val="004A573E"/>
    <w:rsid w:val="004C1174"/>
    <w:rsid w:val="004C51E4"/>
    <w:rsid w:val="004C6DBC"/>
    <w:rsid w:val="004D6AF4"/>
    <w:rsid w:val="004E0FCF"/>
    <w:rsid w:val="004E5121"/>
    <w:rsid w:val="004F0F2E"/>
    <w:rsid w:val="004F2E2A"/>
    <w:rsid w:val="004F6748"/>
    <w:rsid w:val="005054A7"/>
    <w:rsid w:val="00506249"/>
    <w:rsid w:val="005105C5"/>
    <w:rsid w:val="00511D4F"/>
    <w:rsid w:val="00511DF2"/>
    <w:rsid w:val="005158EE"/>
    <w:rsid w:val="00521DAB"/>
    <w:rsid w:val="00524F34"/>
    <w:rsid w:val="005257C2"/>
    <w:rsid w:val="0052638A"/>
    <w:rsid w:val="00557517"/>
    <w:rsid w:val="00563F5C"/>
    <w:rsid w:val="00566707"/>
    <w:rsid w:val="005766A9"/>
    <w:rsid w:val="00577419"/>
    <w:rsid w:val="00581A6D"/>
    <w:rsid w:val="005838C6"/>
    <w:rsid w:val="00593685"/>
    <w:rsid w:val="005B2334"/>
    <w:rsid w:val="005B5473"/>
    <w:rsid w:val="005C3B0D"/>
    <w:rsid w:val="005C4642"/>
    <w:rsid w:val="005C53A4"/>
    <w:rsid w:val="005C59C1"/>
    <w:rsid w:val="005C6044"/>
    <w:rsid w:val="005C6C7E"/>
    <w:rsid w:val="005D5680"/>
    <w:rsid w:val="005E1D63"/>
    <w:rsid w:val="005F190E"/>
    <w:rsid w:val="005F753D"/>
    <w:rsid w:val="00613E7F"/>
    <w:rsid w:val="00613FED"/>
    <w:rsid w:val="00625E2C"/>
    <w:rsid w:val="00627215"/>
    <w:rsid w:val="0063307C"/>
    <w:rsid w:val="00645B7B"/>
    <w:rsid w:val="00653C2C"/>
    <w:rsid w:val="0066664D"/>
    <w:rsid w:val="006672EA"/>
    <w:rsid w:val="006705AA"/>
    <w:rsid w:val="00676E76"/>
    <w:rsid w:val="006806E1"/>
    <w:rsid w:val="00680B6E"/>
    <w:rsid w:val="006824D0"/>
    <w:rsid w:val="00683688"/>
    <w:rsid w:val="00685236"/>
    <w:rsid w:val="00687FF3"/>
    <w:rsid w:val="006910B0"/>
    <w:rsid w:val="00691145"/>
    <w:rsid w:val="00691210"/>
    <w:rsid w:val="00693B01"/>
    <w:rsid w:val="00696472"/>
    <w:rsid w:val="006A73FC"/>
    <w:rsid w:val="006A78B5"/>
    <w:rsid w:val="006B1381"/>
    <w:rsid w:val="006B158A"/>
    <w:rsid w:val="006B7E2C"/>
    <w:rsid w:val="006C2146"/>
    <w:rsid w:val="006C27CD"/>
    <w:rsid w:val="006C5618"/>
    <w:rsid w:val="006C669D"/>
    <w:rsid w:val="006C692E"/>
    <w:rsid w:val="006D06C6"/>
    <w:rsid w:val="006D7E92"/>
    <w:rsid w:val="006E0A3D"/>
    <w:rsid w:val="006E2A87"/>
    <w:rsid w:val="006F00C6"/>
    <w:rsid w:val="006F0D76"/>
    <w:rsid w:val="006F3385"/>
    <w:rsid w:val="006F642A"/>
    <w:rsid w:val="006F6536"/>
    <w:rsid w:val="006F7C1F"/>
    <w:rsid w:val="00713084"/>
    <w:rsid w:val="00725AE2"/>
    <w:rsid w:val="007304B0"/>
    <w:rsid w:val="00742D61"/>
    <w:rsid w:val="00747986"/>
    <w:rsid w:val="00755FDE"/>
    <w:rsid w:val="007568B4"/>
    <w:rsid w:val="00757AF6"/>
    <w:rsid w:val="00761C13"/>
    <w:rsid w:val="00766E65"/>
    <w:rsid w:val="007746C4"/>
    <w:rsid w:val="00784BE2"/>
    <w:rsid w:val="00786152"/>
    <w:rsid w:val="007A414D"/>
    <w:rsid w:val="007B00DC"/>
    <w:rsid w:val="007B6333"/>
    <w:rsid w:val="007B7DC1"/>
    <w:rsid w:val="007C0EEF"/>
    <w:rsid w:val="007C709C"/>
    <w:rsid w:val="007D1218"/>
    <w:rsid w:val="007D1764"/>
    <w:rsid w:val="007E7EC8"/>
    <w:rsid w:val="007F3ADA"/>
    <w:rsid w:val="007F6E27"/>
    <w:rsid w:val="007F7963"/>
    <w:rsid w:val="00801DBF"/>
    <w:rsid w:val="0080478C"/>
    <w:rsid w:val="00804863"/>
    <w:rsid w:val="008055BE"/>
    <w:rsid w:val="00810FCF"/>
    <w:rsid w:val="008204D5"/>
    <w:rsid w:val="0082053D"/>
    <w:rsid w:val="0082770E"/>
    <w:rsid w:val="00827E0D"/>
    <w:rsid w:val="00831496"/>
    <w:rsid w:val="008363D4"/>
    <w:rsid w:val="00842E06"/>
    <w:rsid w:val="00846C2A"/>
    <w:rsid w:val="00850748"/>
    <w:rsid w:val="00854168"/>
    <w:rsid w:val="00854CE8"/>
    <w:rsid w:val="00864D8C"/>
    <w:rsid w:val="00864DCB"/>
    <w:rsid w:val="0086758B"/>
    <w:rsid w:val="00873A94"/>
    <w:rsid w:val="0087758B"/>
    <w:rsid w:val="008869A5"/>
    <w:rsid w:val="00890777"/>
    <w:rsid w:val="00891723"/>
    <w:rsid w:val="00895291"/>
    <w:rsid w:val="008A3CF6"/>
    <w:rsid w:val="008B02ED"/>
    <w:rsid w:val="008C11AC"/>
    <w:rsid w:val="008C4A6F"/>
    <w:rsid w:val="008C6E65"/>
    <w:rsid w:val="008D1AB6"/>
    <w:rsid w:val="008D43C8"/>
    <w:rsid w:val="008D7F41"/>
    <w:rsid w:val="008E6732"/>
    <w:rsid w:val="008F2252"/>
    <w:rsid w:val="008F2358"/>
    <w:rsid w:val="008F61EA"/>
    <w:rsid w:val="00901D54"/>
    <w:rsid w:val="009041FD"/>
    <w:rsid w:val="00906141"/>
    <w:rsid w:val="009213EE"/>
    <w:rsid w:val="00925055"/>
    <w:rsid w:val="00927556"/>
    <w:rsid w:val="0094013B"/>
    <w:rsid w:val="009623D5"/>
    <w:rsid w:val="00973882"/>
    <w:rsid w:val="00977DAA"/>
    <w:rsid w:val="00983687"/>
    <w:rsid w:val="009862EA"/>
    <w:rsid w:val="00986912"/>
    <w:rsid w:val="0099613E"/>
    <w:rsid w:val="009B73AD"/>
    <w:rsid w:val="009C128C"/>
    <w:rsid w:val="009D22C1"/>
    <w:rsid w:val="009E2816"/>
    <w:rsid w:val="009F06DA"/>
    <w:rsid w:val="009F544F"/>
    <w:rsid w:val="009F6ADC"/>
    <w:rsid w:val="009F787F"/>
    <w:rsid w:val="00A0035E"/>
    <w:rsid w:val="00A07820"/>
    <w:rsid w:val="00A07EFA"/>
    <w:rsid w:val="00A10154"/>
    <w:rsid w:val="00A10BDB"/>
    <w:rsid w:val="00A13F80"/>
    <w:rsid w:val="00A3689A"/>
    <w:rsid w:val="00A4286E"/>
    <w:rsid w:val="00A42C50"/>
    <w:rsid w:val="00A4358A"/>
    <w:rsid w:val="00A44877"/>
    <w:rsid w:val="00A531A3"/>
    <w:rsid w:val="00A6213E"/>
    <w:rsid w:val="00A64571"/>
    <w:rsid w:val="00AA2F15"/>
    <w:rsid w:val="00AA2F2E"/>
    <w:rsid w:val="00AA3B20"/>
    <w:rsid w:val="00AA7A43"/>
    <w:rsid w:val="00AA7EBA"/>
    <w:rsid w:val="00AB7716"/>
    <w:rsid w:val="00AC30D5"/>
    <w:rsid w:val="00AC7563"/>
    <w:rsid w:val="00AD2664"/>
    <w:rsid w:val="00AE0523"/>
    <w:rsid w:val="00AE10D0"/>
    <w:rsid w:val="00AE5B2E"/>
    <w:rsid w:val="00B05902"/>
    <w:rsid w:val="00B13AF5"/>
    <w:rsid w:val="00B24C4C"/>
    <w:rsid w:val="00B255E3"/>
    <w:rsid w:val="00B27222"/>
    <w:rsid w:val="00B341A9"/>
    <w:rsid w:val="00B43B60"/>
    <w:rsid w:val="00B45870"/>
    <w:rsid w:val="00B50C54"/>
    <w:rsid w:val="00B536DC"/>
    <w:rsid w:val="00B53D86"/>
    <w:rsid w:val="00B61418"/>
    <w:rsid w:val="00B646CF"/>
    <w:rsid w:val="00B65D08"/>
    <w:rsid w:val="00B661CE"/>
    <w:rsid w:val="00B76EC2"/>
    <w:rsid w:val="00B8561E"/>
    <w:rsid w:val="00B858E8"/>
    <w:rsid w:val="00B87943"/>
    <w:rsid w:val="00B9111A"/>
    <w:rsid w:val="00BA00F8"/>
    <w:rsid w:val="00BA22CA"/>
    <w:rsid w:val="00BA38CC"/>
    <w:rsid w:val="00BA4741"/>
    <w:rsid w:val="00BA4B57"/>
    <w:rsid w:val="00BA5F84"/>
    <w:rsid w:val="00BA6D4B"/>
    <w:rsid w:val="00BB645A"/>
    <w:rsid w:val="00BC34D3"/>
    <w:rsid w:val="00BC3936"/>
    <w:rsid w:val="00BC4F4E"/>
    <w:rsid w:val="00BD10E9"/>
    <w:rsid w:val="00BD36B1"/>
    <w:rsid w:val="00BD45C0"/>
    <w:rsid w:val="00BD7B7E"/>
    <w:rsid w:val="00BE0DE0"/>
    <w:rsid w:val="00BE1C99"/>
    <w:rsid w:val="00C0412D"/>
    <w:rsid w:val="00C043D5"/>
    <w:rsid w:val="00C165A4"/>
    <w:rsid w:val="00C25273"/>
    <w:rsid w:val="00C279D2"/>
    <w:rsid w:val="00C35B00"/>
    <w:rsid w:val="00C368E7"/>
    <w:rsid w:val="00C46D5A"/>
    <w:rsid w:val="00C708F9"/>
    <w:rsid w:val="00C84C59"/>
    <w:rsid w:val="00C978B6"/>
    <w:rsid w:val="00CA1C00"/>
    <w:rsid w:val="00CA2FCB"/>
    <w:rsid w:val="00CA36E8"/>
    <w:rsid w:val="00CA7606"/>
    <w:rsid w:val="00CA77CA"/>
    <w:rsid w:val="00CB0E02"/>
    <w:rsid w:val="00CC06E1"/>
    <w:rsid w:val="00CC3E8E"/>
    <w:rsid w:val="00CC4EC4"/>
    <w:rsid w:val="00CC52D8"/>
    <w:rsid w:val="00CD0EAD"/>
    <w:rsid w:val="00CF26CE"/>
    <w:rsid w:val="00D03E31"/>
    <w:rsid w:val="00D05B08"/>
    <w:rsid w:val="00D1185E"/>
    <w:rsid w:val="00D154D2"/>
    <w:rsid w:val="00D2197E"/>
    <w:rsid w:val="00D22359"/>
    <w:rsid w:val="00D331FD"/>
    <w:rsid w:val="00D437C7"/>
    <w:rsid w:val="00D44D34"/>
    <w:rsid w:val="00D45A5E"/>
    <w:rsid w:val="00D505EF"/>
    <w:rsid w:val="00D52875"/>
    <w:rsid w:val="00D52D73"/>
    <w:rsid w:val="00D57322"/>
    <w:rsid w:val="00D66D25"/>
    <w:rsid w:val="00D66D3C"/>
    <w:rsid w:val="00D73619"/>
    <w:rsid w:val="00D741C8"/>
    <w:rsid w:val="00D746F3"/>
    <w:rsid w:val="00D842DA"/>
    <w:rsid w:val="00D85BDC"/>
    <w:rsid w:val="00D91ACC"/>
    <w:rsid w:val="00D9266A"/>
    <w:rsid w:val="00D928C2"/>
    <w:rsid w:val="00D94B5F"/>
    <w:rsid w:val="00DA273E"/>
    <w:rsid w:val="00DA38C1"/>
    <w:rsid w:val="00DA40A0"/>
    <w:rsid w:val="00DB50F2"/>
    <w:rsid w:val="00DC6915"/>
    <w:rsid w:val="00DD2883"/>
    <w:rsid w:val="00DD6550"/>
    <w:rsid w:val="00DE7F14"/>
    <w:rsid w:val="00DF1087"/>
    <w:rsid w:val="00DF4A87"/>
    <w:rsid w:val="00DF7BAB"/>
    <w:rsid w:val="00E01F15"/>
    <w:rsid w:val="00E13F07"/>
    <w:rsid w:val="00E17AA5"/>
    <w:rsid w:val="00E21BA6"/>
    <w:rsid w:val="00E23D85"/>
    <w:rsid w:val="00E47270"/>
    <w:rsid w:val="00E47DEE"/>
    <w:rsid w:val="00E5123B"/>
    <w:rsid w:val="00E51C7C"/>
    <w:rsid w:val="00E6337B"/>
    <w:rsid w:val="00E65D30"/>
    <w:rsid w:val="00E7382E"/>
    <w:rsid w:val="00E83881"/>
    <w:rsid w:val="00E8493F"/>
    <w:rsid w:val="00EA23E2"/>
    <w:rsid w:val="00EA6C90"/>
    <w:rsid w:val="00EA7D44"/>
    <w:rsid w:val="00EC334F"/>
    <w:rsid w:val="00EC5C17"/>
    <w:rsid w:val="00EC7273"/>
    <w:rsid w:val="00EC7726"/>
    <w:rsid w:val="00ED0219"/>
    <w:rsid w:val="00EE53BB"/>
    <w:rsid w:val="00EE6FD3"/>
    <w:rsid w:val="00EE7462"/>
    <w:rsid w:val="00EF08EA"/>
    <w:rsid w:val="00EF1680"/>
    <w:rsid w:val="00EF4B6C"/>
    <w:rsid w:val="00F20F48"/>
    <w:rsid w:val="00F2622E"/>
    <w:rsid w:val="00F264FD"/>
    <w:rsid w:val="00F3002D"/>
    <w:rsid w:val="00F3114A"/>
    <w:rsid w:val="00F44D81"/>
    <w:rsid w:val="00F45E93"/>
    <w:rsid w:val="00F54F43"/>
    <w:rsid w:val="00F72494"/>
    <w:rsid w:val="00F86CCB"/>
    <w:rsid w:val="00F86CCC"/>
    <w:rsid w:val="00F94743"/>
    <w:rsid w:val="00FB485F"/>
    <w:rsid w:val="00FB5D5A"/>
    <w:rsid w:val="00FC618E"/>
    <w:rsid w:val="00FC6FD5"/>
    <w:rsid w:val="00FC79FA"/>
    <w:rsid w:val="00FE2A08"/>
    <w:rsid w:val="00FE35E6"/>
    <w:rsid w:val="00FF09A0"/>
    <w:rsid w:val="00FF19F7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68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iPriority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5" w:unhideWhenUsed="1"/>
    <w:lsdException w:name="FollowedHyperlink" w:semiHidden="1" w:uiPriority="5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C1174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BC39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BC39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BC39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BC39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BC39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BC39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BC39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BC39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BC39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semiHidden/>
    <w:qFormat/>
    <w:rsid w:val="00BC3936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BC3936"/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C3936"/>
    <w:rPr>
      <w:rFonts w:eastAsiaTheme="majorEastAsia" w:cstheme="majorBidi"/>
      <w:b/>
      <w:bCs/>
      <w:color w:val="4472C4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semiHidden/>
    <w:qFormat/>
    <w:rsid w:val="00BC3936"/>
    <w:pPr>
      <w:spacing w:after="200"/>
    </w:pPr>
    <w:rPr>
      <w:b/>
      <w:bCs/>
      <w:color w:val="4472C4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C3936"/>
    <w:rPr>
      <w:rFonts w:eastAsiaTheme="majorEastAsia" w:cstheme="majorBidi"/>
      <w:b/>
      <w:bCs/>
      <w:color w:val="4472C4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C3936"/>
    <w:rPr>
      <w:rFonts w:eastAsiaTheme="majorEastAsia" w:cstheme="majorBidi"/>
      <w:b/>
      <w:bCs/>
      <w:i/>
      <w:iCs/>
      <w:color w:val="4472C4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3936"/>
    <w:rPr>
      <w:rFonts w:eastAsiaTheme="majorEastAsia" w:cstheme="majorBidi"/>
      <w:color w:val="1F3763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3936"/>
    <w:rPr>
      <w:rFonts w:eastAsiaTheme="majorEastAsia" w:cstheme="majorBidi"/>
      <w:i/>
      <w:iCs/>
      <w:color w:val="1F3763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3936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3936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3936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Alatunniste">
    <w:name w:val="footer"/>
    <w:basedOn w:val="Normaali"/>
    <w:link w:val="AlatunnisteChar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Otsikko1-lomake">
    <w:name w:val="Otsikko 1 - lomake"/>
    <w:basedOn w:val="Otsikko1"/>
    <w:next w:val="Normaali"/>
    <w:uiPriority w:val="2"/>
    <w:qFormat/>
    <w:rsid w:val="00687FF3"/>
    <w:pPr>
      <w:spacing w:before="0"/>
    </w:pPr>
    <w:rPr>
      <w:color w:val="auto"/>
      <w:sz w:val="22"/>
    </w:rPr>
  </w:style>
  <w:style w:type="paragraph" w:customStyle="1" w:styleId="Otsikko2-lomake">
    <w:name w:val="Otsikko 2 - lomake"/>
    <w:basedOn w:val="Otsikko2"/>
    <w:next w:val="Normaali"/>
    <w:uiPriority w:val="2"/>
    <w:qFormat/>
    <w:rsid w:val="002C693B"/>
    <w:pPr>
      <w:spacing w:before="0"/>
    </w:pPr>
    <w:rPr>
      <w:color w:val="auto"/>
      <w:sz w:val="22"/>
    </w:rPr>
  </w:style>
  <w:style w:type="paragraph" w:customStyle="1" w:styleId="Otsikko3-lomake">
    <w:name w:val="Otsikko 3 - lomake"/>
    <w:basedOn w:val="Otsikko3"/>
    <w:next w:val="Normaali"/>
    <w:uiPriority w:val="2"/>
    <w:qFormat/>
    <w:rsid w:val="003A4C36"/>
    <w:pPr>
      <w:spacing w:before="0"/>
    </w:pPr>
    <w:rPr>
      <w:color w:val="auto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2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3"/>
      </w:numPr>
    </w:pPr>
  </w:style>
  <w:style w:type="numbering" w:customStyle="1" w:styleId="IstNumeroituOtsikko1">
    <w:name w:val="Ist_Numeroitu_Otsikko 1"/>
    <w:uiPriority w:val="99"/>
    <w:rsid w:val="003D46C9"/>
    <w:pPr>
      <w:numPr>
        <w:numId w:val="6"/>
      </w:numPr>
    </w:pPr>
  </w:style>
  <w:style w:type="paragraph" w:customStyle="1" w:styleId="Asiakirjanpotsikko-lomake">
    <w:name w:val="Asiakirjan pääotsikko - lomake"/>
    <w:basedOn w:val="Normaali"/>
    <w:next w:val="Normaali"/>
    <w:qFormat/>
    <w:rsid w:val="0047311B"/>
    <w:pPr>
      <w:spacing w:before="240" w:after="240"/>
      <w:contextualSpacing/>
    </w:pPr>
    <w:rPr>
      <w:rFonts w:asciiTheme="majorHAnsi" w:eastAsiaTheme="majorEastAsia" w:hAnsiTheme="majorHAnsi" w:cstheme="majorBidi"/>
      <w:b/>
      <w:spacing w:val="5"/>
      <w:kern w:val="28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paragraph" w:styleId="Leipteksti">
    <w:name w:val="Body Text"/>
    <w:basedOn w:val="Normaali"/>
    <w:link w:val="LeiptekstiChar"/>
    <w:semiHidden/>
    <w:qFormat/>
    <w:rsid w:val="00BC3936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semiHidden/>
    <w:rsid w:val="00BC3936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uiPriority w:val="1"/>
    <w:semiHidden/>
    <w:rsid w:val="00747986"/>
    <w:pPr>
      <w:ind w:hanging="2608"/>
    </w:pPr>
  </w:style>
  <w:style w:type="table" w:styleId="Vaaleavarjostus">
    <w:name w:val="Light Shading"/>
    <w:basedOn w:val="Normaalitaulukko"/>
    <w:uiPriority w:val="60"/>
    <w:rsid w:val="00FC61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Normaalivarjostus1-korostus2">
    <w:name w:val="Medium Shading 1 Accent 2"/>
    <w:basedOn w:val="Normaalitaulukko"/>
    <w:uiPriority w:val="63"/>
    <w:rsid w:val="00BA6D4B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7D1218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aalealuettelo-korostus4">
    <w:name w:val="Light List Accent 4"/>
    <w:basedOn w:val="Normaalitaulukko"/>
    <w:uiPriority w:val="61"/>
    <w:rsid w:val="003C597B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Istekki">
    <w:name w:val="Istekki"/>
    <w:basedOn w:val="Normaalitaulukko"/>
    <w:uiPriority w:val="99"/>
    <w:rsid w:val="003C597B"/>
    <w:tblPr/>
  </w:style>
  <w:style w:type="table" w:styleId="Vaalealuettelo-korostus1">
    <w:name w:val="Light List Accent 1"/>
    <w:basedOn w:val="Normaalitaulukko"/>
    <w:uiPriority w:val="61"/>
    <w:rsid w:val="009E2816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customStyle="1" w:styleId="Normaalilihavoitu">
    <w:name w:val="Normaali_lihavoitu"/>
    <w:basedOn w:val="Kappaleenoletusfontti"/>
    <w:uiPriority w:val="1"/>
    <w:semiHidden/>
    <w:rsid w:val="00221BBF"/>
    <w:rPr>
      <w:b/>
    </w:rPr>
  </w:style>
  <w:style w:type="paragraph" w:styleId="Yltunniste">
    <w:name w:val="header"/>
    <w:basedOn w:val="Normaali"/>
    <w:link w:val="YltunnisteChar"/>
    <w:uiPriority w:val="99"/>
    <w:semiHidden/>
    <w:unhideWhenUsed/>
    <w:rsid w:val="00A6457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A64571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jara\OneDrive%20-%20Istekki%20Oy\Lomakkeet\Pirhan%20lomakkeet\Lomake%20mallipohjat\Pirha_fontti1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A4FDB3785342A596F68199435D957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6A4F58-3647-47EB-946F-33810734113B}"/>
      </w:docPartPr>
      <w:docPartBody>
        <w:p w:rsidR="0086563C" w:rsidRDefault="0086563C" w:rsidP="0086563C">
          <w:pPr>
            <w:pStyle w:val="6AA4FDB3785342A596F68199435D957C1"/>
          </w:pPr>
          <w:r w:rsidRPr="004207D4">
            <w:rPr>
              <w:rStyle w:val="Paikkamerkkiteksti"/>
            </w:rPr>
            <w:t>Valitse kohde.</w:t>
          </w:r>
        </w:p>
      </w:docPartBody>
    </w:docPart>
    <w:docPart>
      <w:docPartPr>
        <w:name w:val="88AFB56AFBAD49AE8B4591DC914263A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20B4FF-FC09-4EA2-AA2C-72EBC51AC998}"/>
      </w:docPartPr>
      <w:docPartBody>
        <w:p w:rsidR="0086563C" w:rsidRDefault="0086563C" w:rsidP="0086563C">
          <w:pPr>
            <w:pStyle w:val="88AFB56AFBAD49AE8B4591DC914263A61"/>
          </w:pPr>
          <w:r w:rsidRPr="004207D4">
            <w:rPr>
              <w:rStyle w:val="Paikkamerkkiteksti"/>
            </w:rPr>
            <w:t>Kirjoita päivämäärä napsauttamalla tai napauttamalla tätä.</w:t>
          </w:r>
        </w:p>
      </w:docPartBody>
    </w:docPart>
    <w:docPart>
      <w:docPartPr>
        <w:name w:val="34DE4E33F62B4EF38B680B81FAD6B4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BA2E81-F0AB-40C8-9247-27DE8FF43DD8}"/>
      </w:docPartPr>
      <w:docPartBody>
        <w:p w:rsidR="0086563C" w:rsidRDefault="0086563C" w:rsidP="0086563C">
          <w:pPr>
            <w:pStyle w:val="34DE4E33F62B4EF38B680B81FAD6B4AA1"/>
          </w:pPr>
          <w:r w:rsidRPr="004207D4">
            <w:rPr>
              <w:rStyle w:val="Paikkamerkkiteksti"/>
            </w:rPr>
            <w:t>Valitse kohde.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3C"/>
    <w:rsid w:val="001F199A"/>
    <w:rsid w:val="002B0973"/>
    <w:rsid w:val="002B4273"/>
    <w:rsid w:val="00362828"/>
    <w:rsid w:val="00402C89"/>
    <w:rsid w:val="004440F5"/>
    <w:rsid w:val="004907D7"/>
    <w:rsid w:val="006C16C1"/>
    <w:rsid w:val="0086563C"/>
    <w:rsid w:val="00892B3B"/>
    <w:rsid w:val="0094013B"/>
    <w:rsid w:val="009765C5"/>
    <w:rsid w:val="00980F39"/>
    <w:rsid w:val="00A00E76"/>
    <w:rsid w:val="00A21D08"/>
    <w:rsid w:val="00B37129"/>
    <w:rsid w:val="00B73838"/>
    <w:rsid w:val="00C15358"/>
    <w:rsid w:val="00E91541"/>
    <w:rsid w:val="00E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1F199A"/>
    <w:rPr>
      <w:color w:val="808080"/>
    </w:rPr>
  </w:style>
  <w:style w:type="paragraph" w:customStyle="1" w:styleId="6AA4FDB3785342A596F68199435D957C1">
    <w:name w:val="6AA4FDB3785342A596F68199435D957C1"/>
    <w:rsid w:val="0086563C"/>
    <w:pPr>
      <w:spacing w:after="0" w:line="240" w:lineRule="auto"/>
    </w:pPr>
    <w:rPr>
      <w:rFonts w:eastAsiaTheme="minorHAnsi" w:cstheme="minorHAnsi"/>
      <w:kern w:val="0"/>
      <w:lang w:eastAsia="en-US"/>
      <w14:ligatures w14:val="none"/>
    </w:rPr>
  </w:style>
  <w:style w:type="paragraph" w:customStyle="1" w:styleId="88AFB56AFBAD49AE8B4591DC914263A61">
    <w:name w:val="88AFB56AFBAD49AE8B4591DC914263A61"/>
    <w:rsid w:val="0086563C"/>
    <w:pPr>
      <w:spacing w:after="0" w:line="240" w:lineRule="auto"/>
    </w:pPr>
    <w:rPr>
      <w:rFonts w:eastAsiaTheme="minorHAnsi" w:cstheme="minorHAnsi"/>
      <w:kern w:val="0"/>
      <w:lang w:eastAsia="en-US"/>
      <w14:ligatures w14:val="none"/>
    </w:rPr>
  </w:style>
  <w:style w:type="paragraph" w:customStyle="1" w:styleId="34DE4E33F62B4EF38B680B81FAD6B4AA1">
    <w:name w:val="34DE4E33F62B4EF38B680B81FAD6B4AA1"/>
    <w:rsid w:val="0086563C"/>
    <w:pPr>
      <w:spacing w:after="0" w:line="240" w:lineRule="auto"/>
    </w:pPr>
    <w:rPr>
      <w:rFonts w:eastAsiaTheme="minorHAnsi" w:cs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Lomake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631C8E1CCD0324D98F84BDB62B22A2B" ma:contentTypeVersion="19" ma:contentTypeDescription="Luo uusi asiakirja." ma:contentTypeScope="" ma:versionID="15ab91230fe0f14e69be5490655336f7">
  <xsd:schema xmlns:xsd="http://www.w3.org/2001/XMLSchema" xmlns:xs="http://www.w3.org/2001/XMLSchema" xmlns:p="http://schemas.microsoft.com/office/2006/metadata/properties" xmlns:ns1="http://schemas.microsoft.com/sharepoint/v3" xmlns:ns2="31879817-4028-4541-b03c-71d8ae3aaf5f" xmlns:ns3="20df6aa9-a28e-4e48-a913-4c846e940d5e" targetNamespace="http://schemas.microsoft.com/office/2006/metadata/properties" ma:root="true" ma:fieldsID="d460f3307a4f5600cd6f0749e24daf40" ns1:_="" ns2:_="" ns3:_="">
    <xsd:import namespace="http://schemas.microsoft.com/sharepoint/v3"/>
    <xsd:import namespace="31879817-4028-4541-b03c-71d8ae3aaf5f"/>
    <xsd:import namespace="20df6aa9-a28e-4e48-a913-4c846e940d5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is_x00e4_tietoja" minOccurs="0"/>
                <xsd:element ref="ns2:MediaServiceSearchProperties" minOccurs="0"/>
                <xsd:element ref="ns2:Sopimuskausi" minOccurs="0"/>
                <xsd:element ref="ns2:Lis_x00e4_tie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79817-4028-4541-b03c-71d8ae3aa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16d585da-1e51-4695-83ee-0db74bf77a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s_x00e4_tietoja" ma:index="23" nillable="true" ma:displayName="Sopimuksen käyttöala" ma:format="Dropdown" ma:internalName="Lis_x00e4_tietoja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opimuskausi" ma:index="25" nillable="true" ma:displayName="Sopimuskausi" ma:format="Dropdown" ma:internalName="Sopimuskausi">
      <xsd:simpleType>
        <xsd:restriction base="dms:Text">
          <xsd:maxLength value="255"/>
        </xsd:restriction>
      </xsd:simpleType>
    </xsd:element>
    <xsd:element name="Lis_x00e4_tieto" ma:index="26" nillable="true" ma:displayName="Lisätieto" ma:format="Dropdown" ma:internalName="Lis_x00e4_tiet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f6aa9-a28e-4e48-a913-4c846e940d5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c3aace-e938-4598-96f3-6bb9496a3acf}" ma:internalName="TaxCatchAll" ma:showField="CatchAllData" ma:web="20df6aa9-a28e-4e48-a913-4c846e940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1879817-4028-4541-b03c-71d8ae3aaf5f">
      <Terms xmlns="http://schemas.microsoft.com/office/infopath/2007/PartnerControls"/>
    </lcf76f155ced4ddcb4097134ff3c332f>
    <TaxCatchAll xmlns="20df6aa9-a28e-4e48-a913-4c846e940d5e" xsi:nil="true"/>
    <Lis_x00e4_tietoja xmlns="31879817-4028-4541-b03c-71d8ae3aaf5f">ÄLÄ TÄYTÄ TIETOJA TÄLLE POHJA-LOMAKKEELLE, VAAN OTA ITSELLESI ENSIN KOPIO JA TÄYTÄ VASTA SE, kiitos!</Lis_x00e4_tietoja>
    <Sopimuskausi xmlns="31879817-4028-4541-b03c-71d8ae3aaf5f" xsi:nil="true"/>
    <Lis_x00e4_tieto xmlns="31879817-4028-4541-b03c-71d8ae3aaf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ACB35-E185-4EC3-B1A2-3AD46C935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CC9C9-E207-42DE-8C99-7C81D4C63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79817-4028-4541-b03c-71d8ae3aaf5f"/>
    <ds:schemaRef ds:uri="20df6aa9-a28e-4e48-a913-4c846e940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1F323D-6244-4C0A-84E6-E7792F909E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879817-4028-4541-b03c-71d8ae3aaf5f"/>
    <ds:schemaRef ds:uri="20df6aa9-a28e-4e48-a913-4c846e940d5e"/>
  </ds:schemaRefs>
</ds:datastoreItem>
</file>

<file path=customXml/itemProps4.xml><?xml version="1.0" encoding="utf-8"?>
<ds:datastoreItem xmlns:ds="http://schemas.openxmlformats.org/officeDocument/2006/customXml" ds:itemID="{A00BDAC0-427F-4BAD-8E7F-63FE722813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9a9328c-5e5c-4ef5-a2c3-4dd39b5d8171}" enabled="0" method="" siteId="{89a9328c-5e5c-4ef5-a2c3-4dd39b5d81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Pirha_fontti11.dotx</Template>
  <TotalTime>0</TotalTime>
  <Pages>2</Pages>
  <Words>467</Words>
  <Characters>3786</Characters>
  <Application>Microsoft Office Word</Application>
  <DocSecurity>4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2026-06-08T11:25:00Z</dcterms:created>
  <dcterms:modified xsi:type="dcterms:W3CDTF">2026-06-08T11:25:00Z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5627-d38a-4f78-9e2b-6e054e7c2abe_Enabled">
    <vt:lpwstr>True</vt:lpwstr>
  </property>
  <property fmtid="{D5CDD505-2E9C-101B-9397-08002B2CF9AE}" pid="3" name="MSIP_Label_b0295627-d38a-4f78-9e2b-6e054e7c2abe_SiteId">
    <vt:lpwstr>e4fe067b-23eb-4679-8fd5-938ea7d95911</vt:lpwstr>
  </property>
  <property fmtid="{D5CDD505-2E9C-101B-9397-08002B2CF9AE}" pid="4" name="MSIP_Label_b0295627-d38a-4f78-9e2b-6e054e7c2abe_Owner">
    <vt:lpwstr>arja.kokkonen@istekki.fi</vt:lpwstr>
  </property>
  <property fmtid="{D5CDD505-2E9C-101B-9397-08002B2CF9AE}" pid="5" name="MSIP_Label_b0295627-d38a-4f78-9e2b-6e054e7c2abe_SetDate">
    <vt:lpwstr>2022-02-03T09:44:40.0355145Z</vt:lpwstr>
  </property>
  <property fmtid="{D5CDD505-2E9C-101B-9397-08002B2CF9AE}" pid="6" name="MSIP_Label_b0295627-d38a-4f78-9e2b-6e054e7c2abe_Name">
    <vt:lpwstr>Public</vt:lpwstr>
  </property>
  <property fmtid="{D5CDD505-2E9C-101B-9397-08002B2CF9AE}" pid="7" name="MSIP_Label_b0295627-d38a-4f78-9e2b-6e054e7c2abe_Application">
    <vt:lpwstr>Microsoft Azure Information Protection</vt:lpwstr>
  </property>
  <property fmtid="{D5CDD505-2E9C-101B-9397-08002B2CF9AE}" pid="8" name="MSIP_Label_b0295627-d38a-4f78-9e2b-6e054e7c2abe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ContentTypeId">
    <vt:lpwstr>0x010100C631C8E1CCD0324D98F84BDB62B22A2B</vt:lpwstr>
  </property>
  <property fmtid="{D5CDD505-2E9C-101B-9397-08002B2CF9AE}" pid="11" name="MediaServiceImageTags">
    <vt:lpwstr/>
  </property>
  <property fmtid="{D5CDD505-2E9C-101B-9397-08002B2CF9AE}" pid="12" name="Order">
    <vt:r8>190200</vt:r8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Lisätietoja">
    <vt:lpwstr>ÄLÄ TÄYTÄ TIETOJA TÄLLE POHJA-LOMAKKEELLE, VAAN OTA ITSELLESI ENSIN KOPIO JA TÄYTÄ VASTA SE, kiitos!</vt:lpwstr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